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83" w:rsidRDefault="00CD7C21" w:rsidP="00965D17">
      <w:pPr>
        <w:pStyle w:val="Titel"/>
      </w:pPr>
      <w:r>
        <w:t>Peter Mustermann</w:t>
      </w:r>
    </w:p>
    <w:p w:rsidR="00965D17" w:rsidRDefault="00CD7C21" w:rsidP="00CD7C21">
      <w:r>
        <w:t>Musterstraße 23, 12345 Musterstadt</w:t>
      </w:r>
    </w:p>
    <w:p w:rsidR="00CD7C21" w:rsidRPr="00005FAA" w:rsidRDefault="00CD7C21" w:rsidP="00CD7C21"/>
    <w:sdt>
      <w:sdtPr>
        <w:rPr>
          <w:rFonts w:ascii="Arial" w:hAnsi="Arial" w:cs="Arial"/>
          <w:sz w:val="24"/>
          <w:szCs w:val="24"/>
        </w:rPr>
        <w:alias w:val="Name des Empfängers:"/>
        <w:tag w:val="Name des Empfängers:"/>
        <w:id w:val="329652792"/>
        <w:placeholder>
          <w:docPart w:val="F97DA497D1A24BF2A4C4CD267154DBCB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:rsidR="00965D17" w:rsidRPr="00706EF2" w:rsidRDefault="00CD7C21" w:rsidP="00965D17">
          <w:pPr>
            <w:pStyle w:val="Adresse"/>
            <w:rPr>
              <w:rFonts w:ascii="Arial" w:hAnsi="Arial" w:cs="Arial"/>
              <w:sz w:val="24"/>
              <w:szCs w:val="24"/>
            </w:rPr>
          </w:pPr>
          <w:r w:rsidRPr="00706EF2">
            <w:rPr>
              <w:rFonts w:ascii="Arial" w:hAnsi="Arial" w:cs="Arial"/>
              <w:sz w:val="24"/>
              <w:szCs w:val="24"/>
            </w:rPr>
            <w:t>Martin Mieter</w:t>
          </w:r>
        </w:p>
      </w:sdtContent>
    </w:sdt>
    <w:p w:rsidR="0076387D" w:rsidRPr="00706EF2" w:rsidRDefault="00CD7C21" w:rsidP="0076387D">
      <w:pPr>
        <w:pStyle w:val="Adresse"/>
        <w:rPr>
          <w:rFonts w:ascii="Arial" w:hAnsi="Arial" w:cs="Arial"/>
          <w:sz w:val="24"/>
          <w:szCs w:val="24"/>
        </w:rPr>
      </w:pPr>
      <w:r w:rsidRPr="00706EF2">
        <w:rPr>
          <w:rFonts w:ascii="Arial" w:hAnsi="Arial" w:cs="Arial"/>
          <w:sz w:val="24"/>
          <w:szCs w:val="24"/>
        </w:rPr>
        <w:t>Bahnhofstraße 12</w:t>
      </w:r>
    </w:p>
    <w:p w:rsidR="0076387D" w:rsidRPr="00706EF2" w:rsidRDefault="0076387D" w:rsidP="0076387D">
      <w:pPr>
        <w:pStyle w:val="Adresse"/>
        <w:rPr>
          <w:rFonts w:ascii="Arial" w:hAnsi="Arial" w:cs="Arial"/>
          <w:sz w:val="24"/>
          <w:szCs w:val="24"/>
        </w:rPr>
      </w:pPr>
    </w:p>
    <w:p w:rsidR="00CD7C21" w:rsidRPr="00706EF2" w:rsidRDefault="00CD7C21" w:rsidP="00CD7C21">
      <w:pPr>
        <w:pStyle w:val="Adresse"/>
        <w:rPr>
          <w:rFonts w:ascii="Arial" w:hAnsi="Arial" w:cs="Arial"/>
          <w:sz w:val="24"/>
          <w:szCs w:val="24"/>
        </w:rPr>
      </w:pPr>
      <w:r w:rsidRPr="00706EF2">
        <w:rPr>
          <w:rFonts w:ascii="Arial" w:hAnsi="Arial" w:cs="Arial"/>
          <w:sz w:val="24"/>
          <w:szCs w:val="24"/>
        </w:rPr>
        <w:t>12345 Musterstadt</w:t>
      </w:r>
    </w:p>
    <w:p w:rsidR="001F0CFA" w:rsidRDefault="00DF2D97" w:rsidP="00965D17">
      <w:pPr>
        <w:pStyle w:val="Anred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CD7C21" w:rsidRPr="00706EF2">
        <w:rPr>
          <w:rFonts w:ascii="Arial" w:hAnsi="Arial" w:cs="Arial"/>
          <w:sz w:val="24"/>
          <w:szCs w:val="24"/>
        </w:rPr>
        <w:t xml:space="preserve">    </w:t>
      </w:r>
      <w:r w:rsidR="00706EF2">
        <w:rPr>
          <w:rFonts w:ascii="Arial" w:hAnsi="Arial" w:cs="Arial"/>
          <w:sz w:val="24"/>
          <w:szCs w:val="24"/>
        </w:rPr>
        <w:t xml:space="preserve">                                       </w:t>
      </w:r>
      <w:r w:rsidR="00796AC8">
        <w:rPr>
          <w:rFonts w:ascii="Arial" w:hAnsi="Arial" w:cs="Arial"/>
          <w:b w:val="0"/>
          <w:sz w:val="24"/>
          <w:szCs w:val="24"/>
        </w:rPr>
        <w:t>Musterstadt, den 01.02.2024</w:t>
      </w:r>
    </w:p>
    <w:p w:rsidR="00CD7C21" w:rsidRPr="00706EF2" w:rsidRDefault="00CD7C21" w:rsidP="00965D17">
      <w:pPr>
        <w:pStyle w:val="Anrede"/>
        <w:rPr>
          <w:rFonts w:ascii="Arial" w:hAnsi="Arial" w:cs="Arial"/>
          <w:sz w:val="24"/>
          <w:szCs w:val="24"/>
        </w:rPr>
      </w:pPr>
      <w:r w:rsidRPr="00706EF2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706EF2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CD7C21" w:rsidRPr="00796AC8" w:rsidRDefault="00796AC8" w:rsidP="00CD7C21">
      <w:pPr>
        <w:rPr>
          <w:rFonts w:ascii="Arial" w:hAnsi="Arial" w:cs="Arial"/>
          <w:b/>
          <w:sz w:val="24"/>
          <w:szCs w:val="24"/>
        </w:rPr>
      </w:pPr>
      <w:r w:rsidRPr="00796AC8">
        <w:rPr>
          <w:rFonts w:ascii="Arial" w:hAnsi="Arial" w:cs="Arial"/>
          <w:b/>
          <w:bCs/>
          <w:sz w:val="24"/>
          <w:szCs w:val="24"/>
        </w:rPr>
        <w:t>Mieterhöhung für I</w:t>
      </w:r>
      <w:r>
        <w:rPr>
          <w:rFonts w:ascii="Arial" w:hAnsi="Arial" w:cs="Arial"/>
          <w:b/>
          <w:bCs/>
          <w:sz w:val="24"/>
          <w:szCs w:val="24"/>
        </w:rPr>
        <w:t xml:space="preserve">hre </w:t>
      </w:r>
      <w:r w:rsidR="00CD7C21" w:rsidRPr="00706EF2">
        <w:rPr>
          <w:rFonts w:ascii="Arial" w:hAnsi="Arial" w:cs="Arial"/>
          <w:b/>
          <w:sz w:val="24"/>
          <w:szCs w:val="24"/>
        </w:rPr>
        <w:t xml:space="preserve">2 </w:t>
      </w:r>
      <w:proofErr w:type="spellStart"/>
      <w:r w:rsidR="00CD7C21" w:rsidRPr="00706EF2">
        <w:rPr>
          <w:rFonts w:ascii="Arial" w:hAnsi="Arial" w:cs="Arial"/>
          <w:b/>
          <w:sz w:val="24"/>
          <w:szCs w:val="24"/>
        </w:rPr>
        <w:t>Zi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-Wohnung                                                           </w:t>
      </w:r>
      <w:r w:rsidR="00CD7C21" w:rsidRPr="00796AC8">
        <w:rPr>
          <w:rFonts w:ascii="Arial" w:hAnsi="Arial" w:cs="Arial"/>
          <w:sz w:val="24"/>
          <w:szCs w:val="24"/>
        </w:rPr>
        <w:t xml:space="preserve">Bahnhofstraße 12,  12345 Musterstadt                                                                                                                                                                                       </w:t>
      </w:r>
    </w:p>
    <w:p w:rsidR="00260B06" w:rsidRPr="00260B06" w:rsidRDefault="00260B06" w:rsidP="00260B06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  <w:r w:rsidRPr="00260B06">
        <w:rPr>
          <w:rFonts w:ascii="Arial" w:hAnsi="Arial" w:cs="Arial"/>
          <w:b w:val="0"/>
          <w:sz w:val="24"/>
          <w:szCs w:val="24"/>
          <w:lang w:bidi="de-DE"/>
        </w:rPr>
        <w:t>Sehr geehrter Herr Mieter,</w:t>
      </w:r>
    </w:p>
    <w:p w:rsidR="00260B06" w:rsidRPr="00260B06" w:rsidRDefault="00260B06" w:rsidP="00260B06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</w:p>
    <w:p w:rsidR="00260B06" w:rsidRPr="00260B06" w:rsidRDefault="00260B06" w:rsidP="00260B06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  <w:r w:rsidRPr="00260B06">
        <w:rPr>
          <w:rFonts w:ascii="Arial" w:hAnsi="Arial" w:cs="Arial"/>
          <w:b w:val="0"/>
          <w:sz w:val="24"/>
          <w:szCs w:val="24"/>
          <w:lang w:bidi="de-DE"/>
        </w:rPr>
        <w:t>seit dem (Datum) zahlen Sie unverändert eine monatliche Miete von … € für Ihre Wohnung, was bei einer Größe von … qm² einem Quadratmeterpreis von … € entspricht.</w:t>
      </w:r>
    </w:p>
    <w:p w:rsidR="00260B06" w:rsidRPr="00260B06" w:rsidRDefault="00260B06" w:rsidP="00260B06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</w:p>
    <w:p w:rsidR="00260B06" w:rsidRPr="00260B06" w:rsidRDefault="00260B06" w:rsidP="00260B06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  <w:r w:rsidRPr="00260B06">
        <w:rPr>
          <w:rFonts w:ascii="Arial" w:hAnsi="Arial" w:cs="Arial"/>
          <w:b w:val="0"/>
          <w:sz w:val="24"/>
          <w:szCs w:val="24"/>
          <w:lang w:bidi="de-DE"/>
        </w:rPr>
        <w:t>Aktuell liegt diese Miete unter dem üblichen Niveau in Musterstadt für nicht preisgebundenen Wohnraum vergleichbarer Art, Größe, Ausstattung, Beschaffenheit und Lage.</w:t>
      </w:r>
    </w:p>
    <w:p w:rsidR="00260B06" w:rsidRPr="00260B06" w:rsidRDefault="00260B06" w:rsidP="00260B06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</w:p>
    <w:p w:rsidR="00260B06" w:rsidRPr="00260B06" w:rsidRDefault="00260B06" w:rsidP="00260B06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  <w:r w:rsidRPr="00260B06">
        <w:rPr>
          <w:rFonts w:ascii="Arial" w:hAnsi="Arial" w:cs="Arial"/>
          <w:b w:val="0"/>
          <w:sz w:val="24"/>
          <w:szCs w:val="24"/>
          <w:lang w:bidi="de-DE"/>
        </w:rPr>
        <w:t>Laut dem aktuellen Mietspiegel von Musterstadt, gültig seit (Datum) und diesem Schreiben beiliegend, beträgt die ortsübliche Vergleichsmiete für Ihre Wohnung momentan … €/qm².</w:t>
      </w:r>
    </w:p>
    <w:p w:rsidR="00260B06" w:rsidRPr="00260B06" w:rsidRDefault="00260B06" w:rsidP="00260B06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</w:p>
    <w:p w:rsidR="00260B06" w:rsidRPr="00260B06" w:rsidRDefault="00260B06" w:rsidP="00260B06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  <w:r w:rsidRPr="00260B06">
        <w:rPr>
          <w:rFonts w:ascii="Arial" w:hAnsi="Arial" w:cs="Arial"/>
          <w:b w:val="0"/>
          <w:sz w:val="24"/>
          <w:szCs w:val="24"/>
          <w:lang w:bidi="de-DE"/>
        </w:rPr>
        <w:t>Die Berechnung der Vergleichsmiete erfolgt gemäß dem vorgesehenen Schema und berücksichtigt:</w:t>
      </w:r>
    </w:p>
    <w:p w:rsidR="00260B06" w:rsidRPr="00260B06" w:rsidRDefault="00260B06" w:rsidP="00260B06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</w:p>
    <w:p w:rsidR="00260B06" w:rsidRPr="00260B06" w:rsidRDefault="00260B06" w:rsidP="004D304F">
      <w:pPr>
        <w:pStyle w:val="Unterschrift"/>
        <w:numPr>
          <w:ilvl w:val="0"/>
          <w:numId w:val="19"/>
        </w:numPr>
        <w:rPr>
          <w:rFonts w:ascii="Arial" w:hAnsi="Arial" w:cs="Arial"/>
          <w:b w:val="0"/>
          <w:sz w:val="24"/>
          <w:szCs w:val="24"/>
          <w:lang w:bidi="de-DE"/>
        </w:rPr>
      </w:pPr>
      <w:r w:rsidRPr="00260B06">
        <w:rPr>
          <w:rFonts w:ascii="Arial" w:hAnsi="Arial" w:cs="Arial"/>
          <w:b w:val="0"/>
          <w:sz w:val="24"/>
          <w:szCs w:val="24"/>
          <w:lang w:bidi="de-DE"/>
        </w:rPr>
        <w:t>Wohnungsgröße</w:t>
      </w:r>
    </w:p>
    <w:p w:rsidR="00260B06" w:rsidRPr="00260B06" w:rsidRDefault="00260B06" w:rsidP="004D304F">
      <w:pPr>
        <w:pStyle w:val="Unterschrift"/>
        <w:numPr>
          <w:ilvl w:val="0"/>
          <w:numId w:val="19"/>
        </w:numPr>
        <w:rPr>
          <w:rFonts w:ascii="Arial" w:hAnsi="Arial" w:cs="Arial"/>
          <w:b w:val="0"/>
          <w:sz w:val="24"/>
          <w:szCs w:val="24"/>
          <w:lang w:bidi="de-DE"/>
        </w:rPr>
      </w:pPr>
      <w:r w:rsidRPr="00260B06">
        <w:rPr>
          <w:rFonts w:ascii="Arial" w:hAnsi="Arial" w:cs="Arial"/>
          <w:b w:val="0"/>
          <w:sz w:val="24"/>
          <w:szCs w:val="24"/>
          <w:lang w:bidi="de-DE"/>
        </w:rPr>
        <w:t>Alter der Wohnung</w:t>
      </w:r>
    </w:p>
    <w:p w:rsidR="00260B06" w:rsidRPr="00260B06" w:rsidRDefault="00260B06" w:rsidP="004D304F">
      <w:pPr>
        <w:pStyle w:val="Unterschrift"/>
        <w:numPr>
          <w:ilvl w:val="0"/>
          <w:numId w:val="19"/>
        </w:numPr>
        <w:rPr>
          <w:rFonts w:ascii="Arial" w:hAnsi="Arial" w:cs="Arial"/>
          <w:b w:val="0"/>
          <w:sz w:val="24"/>
          <w:szCs w:val="24"/>
          <w:lang w:bidi="de-DE"/>
        </w:rPr>
      </w:pPr>
      <w:r w:rsidRPr="00260B06">
        <w:rPr>
          <w:rFonts w:ascii="Arial" w:hAnsi="Arial" w:cs="Arial"/>
          <w:b w:val="0"/>
          <w:sz w:val="24"/>
          <w:szCs w:val="24"/>
          <w:lang w:bidi="de-DE"/>
        </w:rPr>
        <w:t>Lage</w:t>
      </w:r>
    </w:p>
    <w:p w:rsidR="00260B06" w:rsidRPr="00260B06" w:rsidRDefault="00260B06" w:rsidP="004D304F">
      <w:pPr>
        <w:pStyle w:val="Unterschrift"/>
        <w:numPr>
          <w:ilvl w:val="0"/>
          <w:numId w:val="19"/>
        </w:numPr>
        <w:rPr>
          <w:rFonts w:ascii="Arial" w:hAnsi="Arial" w:cs="Arial"/>
          <w:b w:val="0"/>
          <w:sz w:val="24"/>
          <w:szCs w:val="24"/>
          <w:lang w:bidi="de-DE"/>
        </w:rPr>
      </w:pPr>
      <w:r w:rsidRPr="00260B06">
        <w:rPr>
          <w:rFonts w:ascii="Arial" w:hAnsi="Arial" w:cs="Arial"/>
          <w:b w:val="0"/>
          <w:sz w:val="24"/>
          <w:szCs w:val="24"/>
          <w:lang w:bidi="de-DE"/>
        </w:rPr>
        <w:t>Art und Ausstattung</w:t>
      </w:r>
    </w:p>
    <w:p w:rsidR="004D304F" w:rsidRDefault="004D304F" w:rsidP="00260B06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</w:p>
    <w:p w:rsidR="004D304F" w:rsidRPr="005C4D5A" w:rsidRDefault="00260B06" w:rsidP="00260B06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  <w:r w:rsidRPr="005C4D5A">
        <w:rPr>
          <w:rFonts w:ascii="Arial" w:hAnsi="Arial" w:cs="Arial"/>
          <w:b w:val="0"/>
          <w:sz w:val="24"/>
          <w:szCs w:val="24"/>
          <w:lang w:bidi="de-DE"/>
        </w:rPr>
        <w:t xml:space="preserve">Ihrer Wohnung wird dabei die Kategorie … zugeordnet. </w:t>
      </w:r>
    </w:p>
    <w:p w:rsidR="00260B06" w:rsidRPr="005C4D5A" w:rsidRDefault="00260B06" w:rsidP="00260B06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  <w:r w:rsidRPr="005C4D5A">
        <w:rPr>
          <w:rFonts w:ascii="Arial" w:hAnsi="Arial" w:cs="Arial"/>
          <w:b w:val="0"/>
          <w:sz w:val="24"/>
          <w:szCs w:val="24"/>
          <w:lang w:bidi="de-DE"/>
        </w:rPr>
        <w:t>Daraus ergibt sich eine angemessene Miete von … €.</w:t>
      </w:r>
    </w:p>
    <w:p w:rsidR="004D304F" w:rsidRPr="005C4D5A" w:rsidRDefault="004D304F" w:rsidP="004D304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Arial" w:eastAsia="Times New Roman" w:hAnsi="Arial" w:cs="Arial"/>
          <w:b/>
          <w:color w:val="374151"/>
          <w:sz w:val="24"/>
          <w:szCs w:val="24"/>
          <w:lang w:eastAsia="de-DE"/>
        </w:rPr>
      </w:pPr>
      <w:r w:rsidRPr="004D304F">
        <w:rPr>
          <w:rFonts w:ascii="Arial" w:eastAsia="Times New Roman" w:hAnsi="Arial" w:cs="Arial"/>
          <w:b/>
          <w:color w:val="374151"/>
          <w:sz w:val="24"/>
          <w:szCs w:val="24"/>
          <w:lang w:eastAsia="de-DE"/>
        </w:rPr>
        <w:t>Bitte teilen Sie mir Ihre Zustimmung zu dieser Mieterhöhung schrift</w:t>
      </w:r>
      <w:r w:rsidRPr="005C4D5A">
        <w:rPr>
          <w:rFonts w:ascii="Arial" w:eastAsia="Times New Roman" w:hAnsi="Arial" w:cs="Arial"/>
          <w:b/>
          <w:color w:val="374151"/>
          <w:sz w:val="24"/>
          <w:szCs w:val="24"/>
          <w:lang w:eastAsia="de-DE"/>
        </w:rPr>
        <w:t xml:space="preserve">lich </w:t>
      </w:r>
      <w:r w:rsidRPr="004D304F">
        <w:rPr>
          <w:rFonts w:ascii="Arial" w:eastAsia="Times New Roman" w:hAnsi="Arial" w:cs="Arial"/>
          <w:b/>
          <w:color w:val="374151"/>
          <w:sz w:val="24"/>
          <w:szCs w:val="24"/>
          <w:lang w:eastAsia="de-DE"/>
        </w:rPr>
        <w:t xml:space="preserve">mit. </w:t>
      </w:r>
    </w:p>
    <w:p w:rsidR="004D304F" w:rsidRPr="004D304F" w:rsidRDefault="004D304F" w:rsidP="004D304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Arial" w:eastAsia="Times New Roman" w:hAnsi="Arial" w:cs="Arial"/>
          <w:color w:val="374151"/>
          <w:sz w:val="24"/>
          <w:szCs w:val="24"/>
          <w:lang w:eastAsia="de-DE"/>
        </w:rPr>
      </w:pPr>
      <w:r w:rsidRPr="005C4D5A">
        <w:rPr>
          <w:rFonts w:ascii="Arial" w:eastAsia="Times New Roman" w:hAnsi="Arial" w:cs="Arial"/>
          <w:color w:val="374151"/>
          <w:sz w:val="24"/>
          <w:szCs w:val="24"/>
          <w:lang w:eastAsia="de-DE"/>
        </w:rPr>
        <w:lastRenderedPageBreak/>
        <w:t>Bitte beachten Sie, dass Ihre Zustimmung spätestens bis zum Ende des zweiten Kalendermonats nach Erhalt dieses Schreibens, also bis zum (Datum), bei mir vorliegen muss.</w:t>
      </w:r>
    </w:p>
    <w:p w:rsidR="004D304F" w:rsidRPr="004D304F" w:rsidRDefault="004D304F" w:rsidP="004D304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Arial" w:eastAsia="Times New Roman" w:hAnsi="Arial" w:cs="Arial"/>
          <w:b/>
          <w:color w:val="374151"/>
          <w:sz w:val="24"/>
          <w:szCs w:val="24"/>
          <w:lang w:eastAsia="de-DE"/>
        </w:rPr>
      </w:pPr>
      <w:r w:rsidRPr="004D304F">
        <w:rPr>
          <w:rFonts w:ascii="Arial" w:eastAsia="Times New Roman" w:hAnsi="Arial" w:cs="Arial"/>
          <w:b/>
          <w:color w:val="374151"/>
          <w:sz w:val="24"/>
          <w:szCs w:val="24"/>
          <w:lang w:eastAsia="de-DE"/>
        </w:rPr>
        <w:t>Gemäß den gesetzlichen Vorgaben wird die erhöhte Miete ab dem Beginn des dritten Kalendermonats nach Erhalt dieses Schreibens, also ab dem [Datum], fällig.</w:t>
      </w:r>
    </w:p>
    <w:p w:rsidR="004D304F" w:rsidRPr="004D304F" w:rsidRDefault="004D304F" w:rsidP="004D304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Arial" w:eastAsia="Times New Roman" w:hAnsi="Arial" w:cs="Arial"/>
          <w:color w:val="374151"/>
          <w:sz w:val="24"/>
          <w:szCs w:val="24"/>
          <w:lang w:eastAsia="de-DE"/>
        </w:rPr>
      </w:pPr>
      <w:r w:rsidRPr="004D304F">
        <w:rPr>
          <w:rFonts w:ascii="Arial" w:eastAsia="Times New Roman" w:hAnsi="Arial" w:cs="Arial"/>
          <w:color w:val="374151"/>
          <w:sz w:val="24"/>
          <w:szCs w:val="24"/>
          <w:lang w:eastAsia="de-DE"/>
        </w:rPr>
        <w:t>Für Ihre Bequemlichkeit liegt di</w:t>
      </w:r>
      <w:r w:rsidRPr="005C4D5A">
        <w:rPr>
          <w:rFonts w:ascii="Arial" w:eastAsia="Times New Roman" w:hAnsi="Arial" w:cs="Arial"/>
          <w:color w:val="374151"/>
          <w:sz w:val="24"/>
          <w:szCs w:val="24"/>
          <w:lang w:eastAsia="de-DE"/>
        </w:rPr>
        <w:t>esem Schreiben eine Bestätigung Ihrer Zustimmung</w:t>
      </w:r>
      <w:r w:rsidRPr="004D304F">
        <w:rPr>
          <w:rFonts w:ascii="Arial" w:eastAsia="Times New Roman" w:hAnsi="Arial" w:cs="Arial"/>
          <w:color w:val="374151"/>
          <w:sz w:val="24"/>
          <w:szCs w:val="24"/>
          <w:lang w:eastAsia="de-DE"/>
        </w:rPr>
        <w:t xml:space="preserve"> bei. Ich bitte Sie, Ihre Zustimmung durch Unterschrift auf dieser Kopie zu bekunden und sie mir zurückzusenden.</w:t>
      </w:r>
    </w:p>
    <w:p w:rsidR="004D304F" w:rsidRPr="004D304F" w:rsidRDefault="004D304F" w:rsidP="004D304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Arial" w:eastAsia="Times New Roman" w:hAnsi="Arial" w:cs="Arial"/>
          <w:color w:val="374151"/>
          <w:sz w:val="24"/>
          <w:szCs w:val="24"/>
          <w:lang w:eastAsia="de-DE"/>
        </w:rPr>
      </w:pPr>
      <w:r w:rsidRPr="004D304F">
        <w:rPr>
          <w:rFonts w:ascii="Arial" w:eastAsia="Times New Roman" w:hAnsi="Arial" w:cs="Arial"/>
          <w:color w:val="374151"/>
          <w:sz w:val="24"/>
          <w:szCs w:val="24"/>
          <w:lang w:eastAsia="de-DE"/>
        </w:rPr>
        <w:t>Bei Fragen oder wenn Sie weitere Informationen benötigen, stehe ich Ihnen gerne zur Verfügung. Ich danke Ihnen im Voraus für Ihr Verständnis und Ihre Kooperation in dieser Angelegenheit.</w:t>
      </w:r>
    </w:p>
    <w:p w:rsidR="004D304F" w:rsidRPr="004D304F" w:rsidRDefault="004D304F" w:rsidP="004D304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Arial" w:eastAsia="Times New Roman" w:hAnsi="Arial" w:cs="Arial"/>
          <w:color w:val="374151"/>
          <w:sz w:val="24"/>
          <w:szCs w:val="24"/>
          <w:lang w:eastAsia="de-DE"/>
        </w:rPr>
      </w:pPr>
      <w:r w:rsidRPr="004D304F">
        <w:rPr>
          <w:rFonts w:ascii="Arial" w:eastAsia="Times New Roman" w:hAnsi="Arial" w:cs="Arial"/>
          <w:color w:val="374151"/>
          <w:sz w:val="24"/>
          <w:szCs w:val="24"/>
          <w:lang w:eastAsia="de-DE"/>
        </w:rPr>
        <w:t>Mit freundlichen Grüßen</w:t>
      </w:r>
    </w:p>
    <w:p w:rsidR="00260B06" w:rsidRPr="005C4D5A" w:rsidRDefault="004D304F" w:rsidP="005C4D5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0"/>
        <w:rPr>
          <w:rFonts w:ascii="Arial" w:eastAsia="Times New Roman" w:hAnsi="Arial" w:cs="Arial"/>
          <w:color w:val="374151"/>
          <w:sz w:val="24"/>
          <w:szCs w:val="24"/>
          <w:lang w:eastAsia="de-DE"/>
        </w:rPr>
      </w:pPr>
      <w:r w:rsidRPr="004D304F">
        <w:rPr>
          <w:rFonts w:ascii="Arial" w:eastAsia="Times New Roman" w:hAnsi="Arial" w:cs="Arial"/>
          <w:color w:val="374151"/>
          <w:sz w:val="24"/>
          <w:szCs w:val="24"/>
          <w:lang w:eastAsia="de-DE"/>
        </w:rPr>
        <w:t>Peter Mustermann</w:t>
      </w:r>
    </w:p>
    <w:p w:rsidR="00260B06" w:rsidRDefault="00260B06" w:rsidP="00796AC8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</w:p>
    <w:p w:rsidR="00260B06" w:rsidRDefault="00260B06" w:rsidP="00796AC8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</w:p>
    <w:p w:rsidR="00260B06" w:rsidRDefault="00260B06" w:rsidP="00796AC8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</w:p>
    <w:p w:rsidR="00260B06" w:rsidRDefault="00260B06" w:rsidP="00796AC8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  <w:bookmarkStart w:id="0" w:name="_GoBack"/>
      <w:bookmarkEnd w:id="0"/>
    </w:p>
    <w:p w:rsidR="00260B06" w:rsidRDefault="00260B06" w:rsidP="00796AC8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</w:p>
    <w:p w:rsidR="00260B06" w:rsidRDefault="00260B06" w:rsidP="00796AC8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</w:p>
    <w:p w:rsidR="00260B06" w:rsidRDefault="00260B06" w:rsidP="00796AC8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</w:p>
    <w:p w:rsidR="00260B06" w:rsidRDefault="00260B06" w:rsidP="00796AC8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</w:p>
    <w:p w:rsidR="00260B06" w:rsidRDefault="00260B06" w:rsidP="00796AC8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</w:p>
    <w:p w:rsidR="00260B06" w:rsidRDefault="00260B06" w:rsidP="00260B06">
      <w:pPr>
        <w:rPr>
          <w:lang w:bidi="de-DE"/>
        </w:rPr>
      </w:pPr>
    </w:p>
    <w:p w:rsidR="00260B06" w:rsidRDefault="00260B06" w:rsidP="00260B06">
      <w:pPr>
        <w:rPr>
          <w:lang w:bidi="de-DE"/>
        </w:rPr>
      </w:pPr>
    </w:p>
    <w:p w:rsidR="00260B06" w:rsidRDefault="00260B06" w:rsidP="00260B06">
      <w:pPr>
        <w:rPr>
          <w:lang w:bidi="de-DE"/>
        </w:rPr>
      </w:pPr>
    </w:p>
    <w:p w:rsidR="00260B06" w:rsidRPr="00260B06" w:rsidRDefault="00260B06" w:rsidP="00260B06">
      <w:pPr>
        <w:rPr>
          <w:lang w:bidi="de-DE"/>
        </w:rPr>
      </w:pPr>
    </w:p>
    <w:sectPr w:rsidR="00260B06" w:rsidRPr="00260B06" w:rsidSect="00673C35">
      <w:footerReference w:type="default" r:id="rId8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645" w:rsidRDefault="00636645">
      <w:pPr>
        <w:spacing w:after="0"/>
      </w:pPr>
      <w:r>
        <w:separator/>
      </w:r>
    </w:p>
  </w:endnote>
  <w:endnote w:type="continuationSeparator" w:id="0">
    <w:p w:rsidR="00636645" w:rsidRDefault="006366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C8B" w:rsidRDefault="000D5AB1">
    <w:pPr>
      <w:pStyle w:val="Fuzeile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 w:rsidR="005C4D5A">
      <w:rPr>
        <w:noProof/>
        <w:lang w:bidi="de-DE"/>
      </w:rPr>
      <w:t>2</w:t>
    </w:r>
    <w:r>
      <w:rPr>
        <w:noProof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645" w:rsidRDefault="00636645">
      <w:pPr>
        <w:spacing w:after="0"/>
      </w:pPr>
      <w:r>
        <w:separator/>
      </w:r>
    </w:p>
  </w:footnote>
  <w:footnote w:type="continuationSeparator" w:id="0">
    <w:p w:rsidR="00636645" w:rsidRDefault="006366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F166512"/>
    <w:multiLevelType w:val="hybridMultilevel"/>
    <w:tmpl w:val="70AAB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AD642B"/>
    <w:multiLevelType w:val="hybridMultilevel"/>
    <w:tmpl w:val="29306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94E6D"/>
    <w:multiLevelType w:val="hybridMultilevel"/>
    <w:tmpl w:val="BAE47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52B42"/>
    <w:multiLevelType w:val="multilevel"/>
    <w:tmpl w:val="3810148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6"/>
  </w:num>
  <w:num w:numId="15">
    <w:abstractNumId w:val="15"/>
  </w:num>
  <w:num w:numId="16">
    <w:abstractNumId w:val="10"/>
  </w:num>
  <w:num w:numId="17">
    <w:abstractNumId w:val="11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21"/>
    <w:rsid w:val="00030BD4"/>
    <w:rsid w:val="000D5AB1"/>
    <w:rsid w:val="0018037D"/>
    <w:rsid w:val="001F0CFA"/>
    <w:rsid w:val="002045EB"/>
    <w:rsid w:val="00260B06"/>
    <w:rsid w:val="00293B83"/>
    <w:rsid w:val="002B4E5C"/>
    <w:rsid w:val="00302A2C"/>
    <w:rsid w:val="00381669"/>
    <w:rsid w:val="004D304F"/>
    <w:rsid w:val="0052105A"/>
    <w:rsid w:val="005256EB"/>
    <w:rsid w:val="005C4D5A"/>
    <w:rsid w:val="00605787"/>
    <w:rsid w:val="00636645"/>
    <w:rsid w:val="00673C35"/>
    <w:rsid w:val="006A3CE7"/>
    <w:rsid w:val="006F0D7C"/>
    <w:rsid w:val="006F50FF"/>
    <w:rsid w:val="00706EF2"/>
    <w:rsid w:val="0073607B"/>
    <w:rsid w:val="0076387D"/>
    <w:rsid w:val="00770294"/>
    <w:rsid w:val="00796AC8"/>
    <w:rsid w:val="007D0A2E"/>
    <w:rsid w:val="008F15C5"/>
    <w:rsid w:val="00965D17"/>
    <w:rsid w:val="00A12742"/>
    <w:rsid w:val="00A27383"/>
    <w:rsid w:val="00A736B0"/>
    <w:rsid w:val="00B35B6C"/>
    <w:rsid w:val="00C22A16"/>
    <w:rsid w:val="00C83E3C"/>
    <w:rsid w:val="00C8512F"/>
    <w:rsid w:val="00CC7DEF"/>
    <w:rsid w:val="00CD43EC"/>
    <w:rsid w:val="00CD7C21"/>
    <w:rsid w:val="00D02A74"/>
    <w:rsid w:val="00D905F1"/>
    <w:rsid w:val="00DF2D97"/>
    <w:rsid w:val="00DF56DD"/>
    <w:rsid w:val="00F6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F21F5-9ED7-40EF-88E4-1F62F3A6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de-DE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7383"/>
  </w:style>
  <w:style w:type="paragraph" w:styleId="berschrift1">
    <w:name w:val="heading 1"/>
    <w:basedOn w:val="Standard"/>
    <w:link w:val="berschrift1Zchn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elZchn">
    <w:name w:val="Titel Zchn"/>
    <w:basedOn w:val="Absatz-Standardschriftart"/>
    <w:link w:val="Titel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um">
    <w:name w:val="Date"/>
    <w:basedOn w:val="Standard"/>
    <w:next w:val="Adresse"/>
    <w:link w:val="DatumZchn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umZchn">
    <w:name w:val="Datum Zchn"/>
    <w:basedOn w:val="Absatz-Standardschriftart"/>
    <w:link w:val="Datum"/>
    <w:uiPriority w:val="2"/>
    <w:rsid w:val="00673C35"/>
    <w:rPr>
      <w:b/>
      <w:bCs/>
      <w:color w:val="0D0D0D" w:themeColor="text1" w:themeTint="F2"/>
    </w:rPr>
  </w:style>
  <w:style w:type="paragraph" w:customStyle="1" w:styleId="Adresse">
    <w:name w:val="Adresse"/>
    <w:basedOn w:val="Standard"/>
    <w:next w:val="Anrede"/>
    <w:uiPriority w:val="3"/>
    <w:qFormat/>
    <w:rsid w:val="00965D17"/>
    <w:pPr>
      <w:spacing w:line="336" w:lineRule="auto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uzeileZchn">
    <w:name w:val="Fußzeile Zchn"/>
    <w:basedOn w:val="Absatz-Standardschriftart"/>
    <w:link w:val="Fuzeile"/>
    <w:uiPriority w:val="99"/>
    <w:rsid w:val="000D5AB1"/>
    <w:rPr>
      <w:rFonts w:eastAsiaTheme="minorEastAsia"/>
      <w:color w:val="2A7B88" w:themeColor="accent1" w:themeShade="BF"/>
    </w:rPr>
  </w:style>
  <w:style w:type="paragraph" w:styleId="Anrede">
    <w:name w:val="Salutation"/>
    <w:basedOn w:val="Standard"/>
    <w:next w:val="Standard"/>
    <w:link w:val="AnredeZchn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AnredeZchn">
    <w:name w:val="Anrede Zchn"/>
    <w:basedOn w:val="Absatz-Standardschriftart"/>
    <w:link w:val="Anrede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Gruformel">
    <w:name w:val="Closing"/>
    <w:basedOn w:val="Standard"/>
    <w:next w:val="Unterschrift"/>
    <w:link w:val="GruformelZchn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GruformelZchn">
    <w:name w:val="Grußformel Zchn"/>
    <w:basedOn w:val="Absatz-Standardschriftart"/>
    <w:link w:val="Gruformel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Unterschrift">
    <w:name w:val="Signature"/>
    <w:basedOn w:val="Standard"/>
    <w:next w:val="Standard"/>
    <w:link w:val="UnterschriftZchn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UnterschriftZchn">
    <w:name w:val="Unterschrift Zchn"/>
    <w:basedOn w:val="Absatz-Standardschriftart"/>
    <w:link w:val="Unterschrift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0D5AB1"/>
    <w:rPr>
      <w:rFonts w:eastAsiaTheme="minorEastAsi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tzhaltertext">
    <w:name w:val="Placeholder Text"/>
    <w:basedOn w:val="Absatz-Standardschriftart"/>
    <w:uiPriority w:val="99"/>
    <w:semiHidden/>
    <w:rsid w:val="00DF56DD"/>
    <w:rPr>
      <w:color w:val="3A3836" w:themeColor="background2" w:themeShade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DF56DD"/>
    <w:rPr>
      <w:i/>
      <w:iCs/>
      <w:color w:val="2A7B88" w:themeColor="accent1" w:themeShade="BF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Standard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Absatz-Standardschriftar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F56DD"/>
    <w:rPr>
      <w:szCs w:val="1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F56DD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36B0"/>
    <w:rPr>
      <w:sz w:val="22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56DD"/>
    <w:rPr>
      <w:rFonts w:ascii="Segoe UI" w:hAnsi="Segoe UI" w:cs="Segoe UI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6B0"/>
    <w:rPr>
      <w:rFonts w:ascii="Segoe UI" w:hAnsi="Segoe UI" w:cs="Segoe UI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36B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36B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36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36B0"/>
    <w:rPr>
      <w:b/>
      <w:bCs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736B0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6B0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736B0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736B0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736B0"/>
    <w:rPr>
      <w:rFonts w:ascii="Consolas" w:hAnsi="Consolas"/>
      <w:szCs w:val="21"/>
    </w:rPr>
  </w:style>
  <w:style w:type="paragraph" w:styleId="Listenabsatz">
    <w:name w:val="List Paragraph"/>
    <w:basedOn w:val="Standard"/>
    <w:uiPriority w:val="34"/>
    <w:unhideWhenUsed/>
    <w:qFormat/>
    <w:rsid w:val="00CD7C21"/>
    <w:pPr>
      <w:ind w:left="720"/>
      <w:contextualSpacing/>
    </w:pPr>
  </w:style>
  <w:style w:type="character" w:customStyle="1" w:styleId="winfo">
    <w:name w:val="winfo"/>
    <w:basedOn w:val="Absatz-Standardschriftart"/>
    <w:rsid w:val="00706EF2"/>
  </w:style>
  <w:style w:type="paragraph" w:styleId="StandardWeb">
    <w:name w:val="Normal (Web)"/>
    <w:basedOn w:val="Standard"/>
    <w:uiPriority w:val="99"/>
    <w:semiHidden/>
    <w:unhideWhenUsed/>
    <w:rsid w:val="00706EF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chim%20Seefelder\AppData\Roaming\Microsoft\Templates\Anschreiben%20(blau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7DA497D1A24BF2A4C4CD267154D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01A9C-7DA0-4E46-BD59-09F4EE417793}"/>
      </w:docPartPr>
      <w:docPartBody>
        <w:p w:rsidR="00EF6375" w:rsidRDefault="0012489D">
          <w:pPr>
            <w:pStyle w:val="F97DA497D1A24BF2A4C4CD267154DBCB"/>
          </w:pPr>
          <w:r>
            <w:rPr>
              <w:lang w:bidi="de-DE"/>
            </w:rPr>
            <w:t>Name des Empfängers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D"/>
    <w:rsid w:val="000E0930"/>
    <w:rsid w:val="0012489D"/>
    <w:rsid w:val="002F0F48"/>
    <w:rsid w:val="00887BB9"/>
    <w:rsid w:val="009B64AC"/>
    <w:rsid w:val="009E1C43"/>
    <w:rsid w:val="00B11CA2"/>
    <w:rsid w:val="00EE712C"/>
    <w:rsid w:val="00E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2928C066F9845309F2A1E430A305772">
    <w:name w:val="E2928C066F9845309F2A1E430A305772"/>
  </w:style>
  <w:style w:type="paragraph" w:customStyle="1" w:styleId="30FA902B7A0B485C899E214693273D97">
    <w:name w:val="30FA902B7A0B485C899E214693273D97"/>
  </w:style>
  <w:style w:type="paragraph" w:customStyle="1" w:styleId="F6BF4C4844E0466CA84C2A9CDAF34E23">
    <w:name w:val="F6BF4C4844E0466CA84C2A9CDAF34E23"/>
  </w:style>
  <w:style w:type="paragraph" w:customStyle="1" w:styleId="DC6A2FAAAEBD4DE09C388BC8D3BDFB85">
    <w:name w:val="DC6A2FAAAEBD4DE09C388BC8D3BDFB85"/>
  </w:style>
  <w:style w:type="paragraph" w:customStyle="1" w:styleId="6FDE29C79E614C6EB3514B5B40C81D13">
    <w:name w:val="6FDE29C79E614C6EB3514B5B40C81D13"/>
  </w:style>
  <w:style w:type="paragraph" w:customStyle="1" w:styleId="F97DA497D1A24BF2A4C4CD267154DBCB">
    <w:name w:val="F97DA497D1A24BF2A4C4CD267154DBCB"/>
  </w:style>
  <w:style w:type="paragraph" w:customStyle="1" w:styleId="DE43238478CF47428516B5ED954EFD63">
    <w:name w:val="DE43238478CF47428516B5ED954EFD63"/>
  </w:style>
  <w:style w:type="paragraph" w:customStyle="1" w:styleId="B611E5C47C41418595E31141CF99EFE3">
    <w:name w:val="B611E5C47C41418595E31141CF99EFE3"/>
  </w:style>
  <w:style w:type="paragraph" w:customStyle="1" w:styleId="07EEB26D12A549F488BF76B249F9A079">
    <w:name w:val="07EEB26D12A549F488BF76B249F9A079"/>
  </w:style>
  <w:style w:type="paragraph" w:customStyle="1" w:styleId="EB9D7BB3C86C494B9FB68C4955C707D5">
    <w:name w:val="EB9D7BB3C86C494B9FB68C4955C707D5"/>
  </w:style>
  <w:style w:type="paragraph" w:customStyle="1" w:styleId="E92D2DC98F6C497C83434DCC566A281C">
    <w:name w:val="E92D2DC98F6C497C83434DCC566A281C"/>
  </w:style>
  <w:style w:type="paragraph" w:customStyle="1" w:styleId="98B0D1BD1AB742EAA0781C818E1EF9D8">
    <w:name w:val="98B0D1BD1AB742EAA0781C818E1EF9D8"/>
  </w:style>
  <w:style w:type="paragraph" w:customStyle="1" w:styleId="D548AD7F9B1745838BDD09D7512DA519">
    <w:name w:val="D548AD7F9B1745838BDD09D7512DA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Martin Mieter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Anschreiben (blau).dotx</Template>
  <TotalTime>0</TotalTime>
  <Pages>2</Pages>
  <Words>317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Joachim Seefelder</dc:creator>
  <cp:keywords/>
  <dc:description/>
  <cp:lastModifiedBy>Joachim Seefelder</cp:lastModifiedBy>
  <cp:revision>5</cp:revision>
  <dcterms:created xsi:type="dcterms:W3CDTF">2024-01-17T13:35:00Z</dcterms:created>
  <dcterms:modified xsi:type="dcterms:W3CDTF">2024-01-17T15:10:00Z</dcterms:modified>
</cp:coreProperties>
</file>