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Pr="00A44378" w:rsidRDefault="00A44378" w:rsidP="00A44378">
      <w:pPr>
        <w:pStyle w:val="Titel"/>
        <w:jc w:val="center"/>
        <w:rPr>
          <w:rFonts w:ascii="Algerian" w:hAnsi="Algerian"/>
          <w:color w:val="002060"/>
        </w:rPr>
      </w:pPr>
      <w:r w:rsidRPr="00A44378">
        <w:rPr>
          <w:rFonts w:ascii="Algerian" w:hAnsi="Algerian"/>
          <w:color w:val="002060"/>
        </w:rPr>
        <w:t>Martin Mieter</w:t>
      </w:r>
    </w:p>
    <w:p w:rsidR="00965D17" w:rsidRDefault="00A44378" w:rsidP="00A44378">
      <w:pPr>
        <w:jc w:val="center"/>
      </w:pPr>
      <w:r>
        <w:t>Musterstraße 12</w:t>
      </w:r>
      <w:r w:rsidR="00CD7C21">
        <w:t>, 12345 Musterstadt</w:t>
      </w:r>
    </w:p>
    <w:p w:rsidR="00CD7C21" w:rsidRPr="00005FAA" w:rsidRDefault="00CD7C21" w:rsidP="00CD7C21"/>
    <w:sdt>
      <w:sdtPr>
        <w:rPr>
          <w:rFonts w:ascii="Arial" w:hAnsi="Arial" w:cs="Arial"/>
          <w:sz w:val="24"/>
          <w:szCs w:val="24"/>
        </w:rPr>
        <w:alias w:val="Name des Empfängers:"/>
        <w:tag w:val="Name des Empfängers:"/>
        <w:id w:val="329652792"/>
        <w:placeholder>
          <w:docPart w:val="F97DA497D1A24BF2A4C4CD267154DBCB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Pr="00706EF2" w:rsidRDefault="00A44378" w:rsidP="00965D17">
          <w:pPr>
            <w:pStyle w:val="Adresse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Peter Mustermann</w:t>
          </w:r>
        </w:p>
      </w:sdtContent>
    </w:sdt>
    <w:p w:rsidR="0076387D" w:rsidRPr="00706EF2" w:rsidRDefault="00A44378" w:rsidP="0076387D">
      <w:pPr>
        <w:pStyle w:val="Adress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23</w:t>
      </w:r>
    </w:p>
    <w:p w:rsidR="0076387D" w:rsidRPr="00706EF2" w:rsidRDefault="0076387D" w:rsidP="0076387D">
      <w:pPr>
        <w:pStyle w:val="Adresse"/>
        <w:rPr>
          <w:rFonts w:ascii="Arial" w:hAnsi="Arial" w:cs="Arial"/>
          <w:sz w:val="24"/>
          <w:szCs w:val="24"/>
        </w:rPr>
      </w:pPr>
    </w:p>
    <w:p w:rsidR="00CD7C21" w:rsidRPr="00706EF2" w:rsidRDefault="00CD7C21" w:rsidP="00CD7C21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12345 Musterstadt</w:t>
      </w:r>
    </w:p>
    <w:p w:rsidR="001F0CFA" w:rsidRDefault="00DF2D97" w:rsidP="00965D17">
      <w:pPr>
        <w:pStyle w:val="Anred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D7C21" w:rsidRPr="00706EF2">
        <w:rPr>
          <w:rFonts w:ascii="Arial" w:hAnsi="Arial" w:cs="Arial"/>
          <w:sz w:val="24"/>
          <w:szCs w:val="24"/>
        </w:rPr>
        <w:t xml:space="preserve">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</w:t>
      </w:r>
      <w:r w:rsidR="00796AC8">
        <w:rPr>
          <w:rFonts w:ascii="Arial" w:hAnsi="Arial" w:cs="Arial"/>
          <w:b w:val="0"/>
          <w:sz w:val="24"/>
          <w:szCs w:val="24"/>
        </w:rPr>
        <w:t>Musterstadt, den 01.02.2024</w:t>
      </w:r>
    </w:p>
    <w:p w:rsidR="00CD7C21" w:rsidRPr="00706EF2" w:rsidRDefault="00CD7C21" w:rsidP="00965D17">
      <w:pPr>
        <w:pStyle w:val="Anred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CD7C21" w:rsidRPr="00796AC8" w:rsidRDefault="00A44378" w:rsidP="00CD7C21">
      <w:pPr>
        <w:rPr>
          <w:rFonts w:ascii="Arial" w:hAnsi="Arial" w:cs="Arial"/>
          <w:b/>
          <w:sz w:val="24"/>
          <w:szCs w:val="24"/>
        </w:rPr>
      </w:pPr>
      <w:r w:rsidRPr="00A44378">
        <w:rPr>
          <w:rFonts w:ascii="Arial" w:hAnsi="Arial" w:cs="Arial"/>
          <w:b/>
          <w:bCs/>
          <w:sz w:val="24"/>
          <w:szCs w:val="24"/>
        </w:rPr>
        <w:t>Zustimmungserklärung</w:t>
      </w:r>
      <w:r>
        <w:rPr>
          <w:rFonts w:ascii="Arial" w:hAnsi="Arial" w:cs="Arial"/>
          <w:b/>
          <w:bCs/>
          <w:sz w:val="24"/>
          <w:szCs w:val="24"/>
        </w:rPr>
        <w:t xml:space="preserve"> Mieterhöhung </w:t>
      </w:r>
      <w:r w:rsidR="00CD7C21" w:rsidRPr="00706EF2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="00CD7C21" w:rsidRPr="00706EF2">
        <w:rPr>
          <w:rFonts w:ascii="Arial" w:hAnsi="Arial" w:cs="Arial"/>
          <w:b/>
          <w:sz w:val="24"/>
          <w:szCs w:val="24"/>
        </w:rPr>
        <w:t>Zi</w:t>
      </w:r>
      <w:proofErr w:type="spellEnd"/>
      <w:r w:rsidR="00796AC8">
        <w:rPr>
          <w:rFonts w:ascii="Arial" w:hAnsi="Arial" w:cs="Arial"/>
          <w:b/>
          <w:sz w:val="24"/>
          <w:szCs w:val="24"/>
        </w:rPr>
        <w:t xml:space="preserve">-Wohnung                                                           </w:t>
      </w:r>
      <w:r w:rsidR="00CD7C21" w:rsidRPr="00796AC8">
        <w:rPr>
          <w:rFonts w:ascii="Arial" w:hAnsi="Arial" w:cs="Arial"/>
          <w:sz w:val="24"/>
          <w:szCs w:val="24"/>
        </w:rPr>
        <w:t xml:space="preserve">Bahnhofstraße 12,  12345 Musterstadt                                                                                                                                                                                       </w:t>
      </w:r>
    </w:p>
    <w:p w:rsidR="00260B06" w:rsidRPr="00260B06" w:rsidRDefault="00A44378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  <w:r>
        <w:rPr>
          <w:rFonts w:ascii="Arial" w:hAnsi="Arial" w:cs="Arial"/>
          <w:b w:val="0"/>
          <w:sz w:val="24"/>
          <w:szCs w:val="24"/>
          <w:lang w:bidi="de-DE"/>
        </w:rPr>
        <w:t>Sehr geehrter Herr Mustermann</w:t>
      </w:r>
      <w:r w:rsidR="00260B06" w:rsidRPr="00260B06">
        <w:rPr>
          <w:rFonts w:ascii="Arial" w:hAnsi="Arial" w:cs="Arial"/>
          <w:b w:val="0"/>
          <w:sz w:val="24"/>
          <w:szCs w:val="24"/>
          <w:lang w:bidi="de-DE"/>
        </w:rPr>
        <w:t>,</w:t>
      </w:r>
    </w:p>
    <w:p w:rsidR="00A44378" w:rsidRDefault="00A44378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A44378" w:rsidRDefault="00A44378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  <w:r>
        <w:rPr>
          <w:rFonts w:ascii="Arial" w:hAnsi="Arial" w:cs="Arial"/>
          <w:b w:val="0"/>
          <w:sz w:val="24"/>
          <w:szCs w:val="24"/>
          <w:lang w:bidi="de-DE"/>
        </w:rPr>
        <w:t>in Ihrem Schreiben vom (Datum) haben Sie die Anhebung der Nettokaltmiete auf …€. angekündigt.</w:t>
      </w:r>
    </w:p>
    <w:p w:rsidR="00A44378" w:rsidRPr="00A44378" w:rsidRDefault="00A44378" w:rsidP="00A44378">
      <w:pPr>
        <w:rPr>
          <w:rFonts w:ascii="Arial" w:hAnsi="Arial" w:cs="Arial"/>
          <w:color w:val="auto"/>
          <w:sz w:val="24"/>
          <w:szCs w:val="24"/>
          <w:lang w:bidi="de-DE"/>
        </w:rPr>
      </w:pPr>
      <w:r w:rsidRPr="00A44378">
        <w:rPr>
          <w:rFonts w:ascii="Arial" w:hAnsi="Arial" w:cs="Arial"/>
          <w:color w:val="auto"/>
          <w:sz w:val="24"/>
          <w:szCs w:val="24"/>
          <w:lang w:bidi="de-DE"/>
        </w:rPr>
        <w:t xml:space="preserve">Die Gesamtmiete inklusive der Betriebskostenvorauszahlung wird damit ab dem (Datum) insgesamt </w:t>
      </w:r>
      <w:proofErr w:type="gramStart"/>
      <w:r w:rsidRPr="00A44378">
        <w:rPr>
          <w:rFonts w:ascii="Arial" w:hAnsi="Arial" w:cs="Arial"/>
          <w:color w:val="auto"/>
          <w:sz w:val="24"/>
          <w:szCs w:val="24"/>
          <w:lang w:bidi="de-DE"/>
        </w:rPr>
        <w:t>………€</w:t>
      </w:r>
      <w:proofErr w:type="gramEnd"/>
      <w:r w:rsidRPr="00A44378">
        <w:rPr>
          <w:rFonts w:ascii="Arial" w:hAnsi="Arial" w:cs="Arial"/>
          <w:color w:val="auto"/>
          <w:sz w:val="24"/>
          <w:szCs w:val="24"/>
          <w:lang w:bidi="de-DE"/>
        </w:rPr>
        <w:t xml:space="preserve"> betragen.</w:t>
      </w:r>
    </w:p>
    <w:p w:rsidR="00A44378" w:rsidRPr="00A44378" w:rsidRDefault="00A44378" w:rsidP="00A44378">
      <w:pPr>
        <w:rPr>
          <w:rFonts w:ascii="Arial" w:hAnsi="Arial" w:cs="Arial"/>
          <w:color w:val="auto"/>
          <w:sz w:val="24"/>
          <w:szCs w:val="24"/>
          <w:lang w:bidi="de-DE"/>
        </w:rPr>
      </w:pPr>
      <w:r w:rsidRPr="00A44378">
        <w:rPr>
          <w:rFonts w:ascii="Arial" w:hAnsi="Arial" w:cs="Arial"/>
          <w:color w:val="auto"/>
          <w:sz w:val="24"/>
          <w:szCs w:val="24"/>
          <w:lang w:bidi="de-DE"/>
        </w:rPr>
        <w:t xml:space="preserve">Hiermit stimme ich </w:t>
      </w:r>
      <w:r w:rsidRPr="00A44378">
        <w:rPr>
          <w:rFonts w:ascii="Arial" w:hAnsi="Arial" w:cs="Arial"/>
          <w:color w:val="auto"/>
          <w:sz w:val="24"/>
          <w:szCs w:val="24"/>
          <w:lang w:bidi="de-DE"/>
        </w:rPr>
        <w:t>der Mieterhöhung zu. Die neu</w:t>
      </w:r>
      <w:r w:rsidRPr="00A44378">
        <w:rPr>
          <w:rFonts w:ascii="Arial" w:hAnsi="Arial" w:cs="Arial"/>
          <w:color w:val="auto"/>
          <w:sz w:val="24"/>
          <w:szCs w:val="24"/>
          <w:lang w:bidi="de-DE"/>
        </w:rPr>
        <w:t xml:space="preserve">e Gesamtmiete werde ich erstmals zum (Datum) </w:t>
      </w:r>
      <w:r w:rsidRPr="00A44378">
        <w:rPr>
          <w:rFonts w:ascii="Arial" w:hAnsi="Arial" w:cs="Arial"/>
          <w:color w:val="auto"/>
          <w:sz w:val="24"/>
          <w:szCs w:val="24"/>
          <w:lang w:bidi="de-DE"/>
        </w:rPr>
        <w:t>zahlen.</w:t>
      </w:r>
    </w:p>
    <w:p w:rsidR="00A44378" w:rsidRPr="00A44378" w:rsidRDefault="00A44378" w:rsidP="00A44378">
      <w:pPr>
        <w:rPr>
          <w:rFonts w:ascii="Arial" w:hAnsi="Arial" w:cs="Arial"/>
          <w:color w:val="auto"/>
          <w:sz w:val="24"/>
          <w:szCs w:val="24"/>
          <w:lang w:bidi="de-DE"/>
        </w:rPr>
      </w:pPr>
      <w:r w:rsidRPr="00A44378">
        <w:rPr>
          <w:rFonts w:ascii="Arial" w:hAnsi="Arial" w:cs="Arial"/>
          <w:color w:val="auto"/>
          <w:sz w:val="24"/>
          <w:szCs w:val="24"/>
          <w:lang w:bidi="de-DE"/>
        </w:rPr>
        <w:t>Mit freundlichen</w:t>
      </w:r>
      <w:bookmarkStart w:id="0" w:name="_GoBack"/>
      <w:bookmarkEnd w:id="0"/>
      <w:r w:rsidRPr="00A44378">
        <w:rPr>
          <w:rFonts w:ascii="Arial" w:hAnsi="Arial" w:cs="Arial"/>
          <w:color w:val="auto"/>
          <w:sz w:val="24"/>
          <w:szCs w:val="24"/>
          <w:lang w:bidi="de-DE"/>
        </w:rPr>
        <w:t xml:space="preserve"> Grüßen</w:t>
      </w:r>
    </w:p>
    <w:p w:rsidR="00A44378" w:rsidRPr="00A44378" w:rsidRDefault="00A44378" w:rsidP="00A44378">
      <w:pPr>
        <w:rPr>
          <w:rFonts w:ascii="Arial" w:hAnsi="Arial" w:cs="Arial"/>
          <w:color w:val="auto"/>
          <w:sz w:val="24"/>
          <w:szCs w:val="24"/>
          <w:lang w:bidi="de-DE"/>
        </w:rPr>
      </w:pPr>
      <w:r w:rsidRPr="00A44378">
        <w:rPr>
          <w:rFonts w:ascii="Arial" w:hAnsi="Arial" w:cs="Arial"/>
          <w:color w:val="auto"/>
          <w:sz w:val="24"/>
          <w:szCs w:val="24"/>
          <w:lang w:bidi="de-DE"/>
        </w:rPr>
        <w:t>Martin Mieter</w:t>
      </w:r>
    </w:p>
    <w:p w:rsidR="00A44378" w:rsidRDefault="00A44378" w:rsidP="00260B06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796AC8">
      <w:pPr>
        <w:pStyle w:val="Unterschrift"/>
        <w:rPr>
          <w:rFonts w:ascii="Arial" w:hAnsi="Arial" w:cs="Arial"/>
          <w:b w:val="0"/>
          <w:sz w:val="24"/>
          <w:szCs w:val="24"/>
          <w:lang w:bidi="de-DE"/>
        </w:rPr>
      </w:pPr>
    </w:p>
    <w:p w:rsidR="00260B06" w:rsidRDefault="00260B06" w:rsidP="00260B06">
      <w:pPr>
        <w:rPr>
          <w:lang w:bidi="de-DE"/>
        </w:rPr>
      </w:pPr>
    </w:p>
    <w:p w:rsidR="00260B06" w:rsidRDefault="00260B06" w:rsidP="00260B06">
      <w:pPr>
        <w:rPr>
          <w:lang w:bidi="de-DE"/>
        </w:rPr>
      </w:pPr>
    </w:p>
    <w:p w:rsidR="00260B06" w:rsidRDefault="00260B06" w:rsidP="00260B06">
      <w:pPr>
        <w:rPr>
          <w:lang w:bidi="de-DE"/>
        </w:rPr>
      </w:pPr>
    </w:p>
    <w:p w:rsidR="00260B06" w:rsidRPr="00260B06" w:rsidRDefault="00260B06" w:rsidP="00260B06">
      <w:pPr>
        <w:rPr>
          <w:lang w:bidi="de-DE"/>
        </w:rPr>
      </w:pPr>
    </w:p>
    <w:sectPr w:rsidR="00260B06" w:rsidRPr="00260B06" w:rsidSect="00673C35">
      <w:footerReference w:type="default" r:id="rId8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2F2" w:rsidRDefault="004652F2">
      <w:pPr>
        <w:spacing w:after="0"/>
      </w:pPr>
      <w:r>
        <w:separator/>
      </w:r>
    </w:p>
  </w:endnote>
  <w:endnote w:type="continuationSeparator" w:id="0">
    <w:p w:rsidR="004652F2" w:rsidRDefault="00465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A44378">
      <w:rPr>
        <w:noProof/>
        <w:lang w:bidi="de-DE"/>
      </w:rPr>
      <w:t>2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2F2" w:rsidRDefault="004652F2">
      <w:pPr>
        <w:spacing w:after="0"/>
      </w:pPr>
      <w:r>
        <w:separator/>
      </w:r>
    </w:p>
  </w:footnote>
  <w:footnote w:type="continuationSeparator" w:id="0">
    <w:p w:rsidR="004652F2" w:rsidRDefault="004652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166512"/>
    <w:multiLevelType w:val="hybridMultilevel"/>
    <w:tmpl w:val="70AAB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AD642B"/>
    <w:multiLevelType w:val="hybridMultilevel"/>
    <w:tmpl w:val="29306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94E6D"/>
    <w:multiLevelType w:val="hybridMultilevel"/>
    <w:tmpl w:val="BAE47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21"/>
    <w:rsid w:val="00030BD4"/>
    <w:rsid w:val="000D5AB1"/>
    <w:rsid w:val="0018037D"/>
    <w:rsid w:val="001F0CFA"/>
    <w:rsid w:val="002045EB"/>
    <w:rsid w:val="00260B06"/>
    <w:rsid w:val="00293B83"/>
    <w:rsid w:val="002B4E5C"/>
    <w:rsid w:val="00302A2C"/>
    <w:rsid w:val="003728AB"/>
    <w:rsid w:val="00381669"/>
    <w:rsid w:val="004652F2"/>
    <w:rsid w:val="004D304F"/>
    <w:rsid w:val="0052105A"/>
    <w:rsid w:val="005256EB"/>
    <w:rsid w:val="005C4D5A"/>
    <w:rsid w:val="00605787"/>
    <w:rsid w:val="00673C35"/>
    <w:rsid w:val="006A3CE7"/>
    <w:rsid w:val="006F0D7C"/>
    <w:rsid w:val="006F50FF"/>
    <w:rsid w:val="00706EF2"/>
    <w:rsid w:val="0073607B"/>
    <w:rsid w:val="0076387D"/>
    <w:rsid w:val="00770294"/>
    <w:rsid w:val="00796AC8"/>
    <w:rsid w:val="007D0A2E"/>
    <w:rsid w:val="008F15C5"/>
    <w:rsid w:val="00965D17"/>
    <w:rsid w:val="00A12742"/>
    <w:rsid w:val="00A27383"/>
    <w:rsid w:val="00A44378"/>
    <w:rsid w:val="00A736B0"/>
    <w:rsid w:val="00B35B6C"/>
    <w:rsid w:val="00C22A16"/>
    <w:rsid w:val="00C83E3C"/>
    <w:rsid w:val="00C8512F"/>
    <w:rsid w:val="00CC7DEF"/>
    <w:rsid w:val="00CD43EC"/>
    <w:rsid w:val="00CD7C21"/>
    <w:rsid w:val="00D02A74"/>
    <w:rsid w:val="00D905F1"/>
    <w:rsid w:val="00DF2D97"/>
    <w:rsid w:val="00DF56DD"/>
    <w:rsid w:val="00F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21F5-9ED7-40EF-88E4-1F62F3A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  <w:style w:type="paragraph" w:styleId="Listenabsatz">
    <w:name w:val="List Paragraph"/>
    <w:basedOn w:val="Standard"/>
    <w:uiPriority w:val="34"/>
    <w:unhideWhenUsed/>
    <w:qFormat/>
    <w:rsid w:val="00CD7C21"/>
    <w:pPr>
      <w:ind w:left="720"/>
      <w:contextualSpacing/>
    </w:pPr>
  </w:style>
  <w:style w:type="character" w:customStyle="1" w:styleId="winfo">
    <w:name w:val="winfo"/>
    <w:basedOn w:val="Absatz-Standardschriftart"/>
    <w:rsid w:val="00706EF2"/>
  </w:style>
  <w:style w:type="paragraph" w:styleId="StandardWeb">
    <w:name w:val="Normal (Web)"/>
    <w:basedOn w:val="Standard"/>
    <w:uiPriority w:val="99"/>
    <w:semiHidden/>
    <w:unhideWhenUsed/>
    <w:rsid w:val="00706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chim%20Seefelder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DA497D1A24BF2A4C4CD267154D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01A9C-7DA0-4E46-BD59-09F4EE417793}"/>
      </w:docPartPr>
      <w:docPartBody>
        <w:p w:rsidR="00EF6375" w:rsidRDefault="0012489D">
          <w:pPr>
            <w:pStyle w:val="F97DA497D1A24BF2A4C4CD267154DBCB"/>
          </w:pPr>
          <w:r>
            <w:rPr>
              <w:lang w:bidi="de-DE"/>
            </w:rPr>
            <w:t>Name des Empfängers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D"/>
    <w:rsid w:val="000E0930"/>
    <w:rsid w:val="0012489D"/>
    <w:rsid w:val="002F0F48"/>
    <w:rsid w:val="00887BB9"/>
    <w:rsid w:val="009B64AC"/>
    <w:rsid w:val="009E1C43"/>
    <w:rsid w:val="00B11CA2"/>
    <w:rsid w:val="00EF6375"/>
    <w:rsid w:val="00F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928C066F9845309F2A1E430A305772">
    <w:name w:val="E2928C066F9845309F2A1E430A305772"/>
  </w:style>
  <w:style w:type="paragraph" w:customStyle="1" w:styleId="30FA902B7A0B485C899E214693273D97">
    <w:name w:val="30FA902B7A0B485C899E214693273D97"/>
  </w:style>
  <w:style w:type="paragraph" w:customStyle="1" w:styleId="F6BF4C4844E0466CA84C2A9CDAF34E23">
    <w:name w:val="F6BF4C4844E0466CA84C2A9CDAF34E23"/>
  </w:style>
  <w:style w:type="paragraph" w:customStyle="1" w:styleId="DC6A2FAAAEBD4DE09C388BC8D3BDFB85">
    <w:name w:val="DC6A2FAAAEBD4DE09C388BC8D3BDFB85"/>
  </w:style>
  <w:style w:type="paragraph" w:customStyle="1" w:styleId="6FDE29C79E614C6EB3514B5B40C81D13">
    <w:name w:val="6FDE29C79E614C6EB3514B5B40C81D13"/>
  </w:style>
  <w:style w:type="paragraph" w:customStyle="1" w:styleId="F97DA497D1A24BF2A4C4CD267154DBCB">
    <w:name w:val="F97DA497D1A24BF2A4C4CD267154DBCB"/>
  </w:style>
  <w:style w:type="paragraph" w:customStyle="1" w:styleId="DE43238478CF47428516B5ED954EFD63">
    <w:name w:val="DE43238478CF47428516B5ED954EFD63"/>
  </w:style>
  <w:style w:type="paragraph" w:customStyle="1" w:styleId="B611E5C47C41418595E31141CF99EFE3">
    <w:name w:val="B611E5C47C41418595E31141CF99EFE3"/>
  </w:style>
  <w:style w:type="paragraph" w:customStyle="1" w:styleId="07EEB26D12A549F488BF76B249F9A079">
    <w:name w:val="07EEB26D12A549F488BF76B249F9A079"/>
  </w:style>
  <w:style w:type="paragraph" w:customStyle="1" w:styleId="EB9D7BB3C86C494B9FB68C4955C707D5">
    <w:name w:val="EB9D7BB3C86C494B9FB68C4955C707D5"/>
  </w:style>
  <w:style w:type="paragraph" w:customStyle="1" w:styleId="E92D2DC98F6C497C83434DCC566A281C">
    <w:name w:val="E92D2DC98F6C497C83434DCC566A281C"/>
  </w:style>
  <w:style w:type="paragraph" w:customStyle="1" w:styleId="98B0D1BD1AB742EAA0781C818E1EF9D8">
    <w:name w:val="98B0D1BD1AB742EAA0781C818E1EF9D8"/>
  </w:style>
  <w:style w:type="paragraph" w:customStyle="1" w:styleId="D548AD7F9B1745838BDD09D7512DA519">
    <w:name w:val="D548AD7F9B1745838BDD09D7512DA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Peter Mustermann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2</Pages>
  <Words>148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Joachim Seefelder</dc:creator>
  <cp:keywords/>
  <dc:description/>
  <cp:lastModifiedBy>Joachim Seefelder</cp:lastModifiedBy>
  <cp:revision>3</cp:revision>
  <dcterms:created xsi:type="dcterms:W3CDTF">2024-01-17T15:13:00Z</dcterms:created>
  <dcterms:modified xsi:type="dcterms:W3CDTF">2024-01-17T15:20:00Z</dcterms:modified>
</cp:coreProperties>
</file>