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Default="00CD7C21" w:rsidP="00965D17">
      <w:pPr>
        <w:pStyle w:val="Titel"/>
      </w:pPr>
      <w:r>
        <w:t>Peter Mustermann</w:t>
      </w:r>
    </w:p>
    <w:p w:rsidR="00965D17" w:rsidRDefault="00CD7C21" w:rsidP="00CD7C21">
      <w:r>
        <w:t>Musterstraße 23, 12345 Musterstadt</w:t>
      </w:r>
    </w:p>
    <w:p w:rsidR="00CD7C21" w:rsidRPr="00005FAA" w:rsidRDefault="00CD7C21" w:rsidP="00CD7C21"/>
    <w:sdt>
      <w:sdtPr>
        <w:rPr>
          <w:rFonts w:ascii="Arial" w:hAnsi="Arial" w:cs="Arial"/>
          <w:sz w:val="24"/>
          <w:szCs w:val="24"/>
        </w:rPr>
        <w:alias w:val="Name des Empfängers:"/>
        <w:tag w:val="Name des Empfängers:"/>
        <w:id w:val="329652792"/>
        <w:placeholder>
          <w:docPart w:val="F97DA497D1A24BF2A4C4CD267154DBCB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Pr="00706EF2" w:rsidRDefault="00CD7C21" w:rsidP="00965D17">
          <w:pPr>
            <w:pStyle w:val="Adresse"/>
            <w:rPr>
              <w:rFonts w:ascii="Arial" w:hAnsi="Arial" w:cs="Arial"/>
              <w:sz w:val="24"/>
              <w:szCs w:val="24"/>
            </w:rPr>
          </w:pPr>
          <w:r w:rsidRPr="00706EF2">
            <w:rPr>
              <w:rFonts w:ascii="Arial" w:hAnsi="Arial" w:cs="Arial"/>
              <w:sz w:val="24"/>
              <w:szCs w:val="24"/>
            </w:rPr>
            <w:t>Martin Mieter</w:t>
          </w:r>
        </w:p>
      </w:sdtContent>
    </w:sdt>
    <w:p w:rsidR="0076387D" w:rsidRPr="00706EF2" w:rsidRDefault="00CD7C21" w:rsidP="0076387D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Bahnhofstraße 12</w:t>
      </w:r>
    </w:p>
    <w:p w:rsidR="0076387D" w:rsidRPr="00706EF2" w:rsidRDefault="0076387D" w:rsidP="0076387D">
      <w:pPr>
        <w:pStyle w:val="Adresse"/>
        <w:rPr>
          <w:rFonts w:ascii="Arial" w:hAnsi="Arial" w:cs="Arial"/>
          <w:sz w:val="24"/>
          <w:szCs w:val="24"/>
        </w:rPr>
      </w:pPr>
    </w:p>
    <w:p w:rsidR="00CD7C21" w:rsidRPr="00706EF2" w:rsidRDefault="00CD7C21" w:rsidP="00CD7C21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12345 Musterstadt</w:t>
      </w:r>
    </w:p>
    <w:p w:rsidR="00706EF2" w:rsidRPr="00706EF2" w:rsidRDefault="00DF2D97" w:rsidP="00706EF2">
      <w:pPr>
        <w:pStyle w:val="Anred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D7C21" w:rsidRPr="00706EF2">
        <w:rPr>
          <w:rFonts w:ascii="Arial" w:hAnsi="Arial" w:cs="Arial"/>
          <w:sz w:val="24"/>
          <w:szCs w:val="24"/>
        </w:rPr>
        <w:t xml:space="preserve">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</w:t>
      </w:r>
      <w:r w:rsidR="006F0D7C">
        <w:rPr>
          <w:rFonts w:ascii="Arial" w:hAnsi="Arial" w:cs="Arial"/>
          <w:b w:val="0"/>
          <w:sz w:val="24"/>
          <w:szCs w:val="24"/>
        </w:rPr>
        <w:t>Musterstadt, den 15.06</w:t>
      </w:r>
      <w:r>
        <w:rPr>
          <w:rFonts w:ascii="Arial" w:hAnsi="Arial" w:cs="Arial"/>
          <w:b w:val="0"/>
          <w:sz w:val="24"/>
          <w:szCs w:val="24"/>
        </w:rPr>
        <w:t>.2022</w:t>
      </w:r>
    </w:p>
    <w:p w:rsidR="00CD7C21" w:rsidRPr="00706EF2" w:rsidRDefault="00CD7C21" w:rsidP="00965D17">
      <w:pPr>
        <w:pStyle w:val="Anred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CD7C21" w:rsidRPr="00706EF2" w:rsidRDefault="00DF2D97" w:rsidP="00CD7C21">
      <w:pPr>
        <w:rPr>
          <w:rFonts w:ascii="Arial" w:hAnsi="Arial" w:cs="Arial"/>
          <w:b/>
          <w:sz w:val="24"/>
          <w:szCs w:val="24"/>
        </w:rPr>
      </w:pPr>
      <w:r w:rsidRPr="00DF2D97">
        <w:rPr>
          <w:rFonts w:ascii="Arial" w:hAnsi="Arial" w:cs="Arial"/>
          <w:b/>
          <w:bCs/>
          <w:sz w:val="24"/>
          <w:szCs w:val="24"/>
        </w:rPr>
        <w:t>Anpassung der Vorauszahlung der Betriebskosten</w:t>
      </w:r>
      <w:r w:rsidR="00605787" w:rsidRPr="00706EF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D7C21" w:rsidRPr="00706EF2">
        <w:rPr>
          <w:rFonts w:ascii="Arial" w:hAnsi="Arial" w:cs="Arial"/>
          <w:b/>
          <w:sz w:val="24"/>
          <w:szCs w:val="24"/>
        </w:rPr>
        <w:t xml:space="preserve">2 Zi-Wohnung,  Bahnhofstraße 12,  12345 Musterstadt                                                                                                                                                                                       </w:t>
      </w:r>
    </w:p>
    <w:p w:rsidR="00965D17" w:rsidRPr="00706EF2" w:rsidRDefault="00CD7C21" w:rsidP="00965D17">
      <w:pPr>
        <w:pStyle w:val="Anrede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  <w:lang w:bidi="de-DE"/>
        </w:rPr>
        <w:t>Sehr geehrter Herr Mieter,</w:t>
      </w:r>
    </w:p>
    <w:p w:rsidR="00F60A6B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sicher ist in nicht entgangen wie teuer alles geworden ist.</w:t>
      </w:r>
    </w:p>
    <w:p w:rsidR="00856AE2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Auch die Betriebskosten werden sich dieses Jahr deutlich erhöhen, so dass davon auszugehen ist, dass es zu einer Nachzahlung durch Sie kommen wird.</w:t>
      </w:r>
    </w:p>
    <w:p w:rsidR="00856AE2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856AE2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Damit diese Nachzahlung am Abrechnungsende nicht zu groß ausfällt, würde ich vorschlagen, dass wir den Betrag erhöhen</w:t>
      </w:r>
    </w:p>
    <w:p w:rsidR="00856AE2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856AE2" w:rsidRPr="00F60A6B" w:rsidRDefault="00856AE2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F60A6B" w:rsidP="00F60A6B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F60A6B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Bisher:                   ________ Euro     Ab jetzt: ________ Euro          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Die monatliche Gesamtmiete setzt sich nur wie folgt zusammen: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XXX,XX EUR Kaltmiete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XXX,XX EUR Vorauszahlungen Betriebskosten</w:t>
      </w:r>
    </w:p>
    <w:p w:rsid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XXX,XX EUR Vorauszahlungen Heizkosten</w:t>
      </w: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F60A6B" w:rsidRDefault="00F60A6B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Somit ergibt sich ein Betrag von </w:t>
      </w:r>
      <w:r w:rsidRPr="00DF2D97">
        <w:rPr>
          <w:rFonts w:ascii="Helvetica" w:eastAsia="Times New Roman" w:hAnsi="Helvetica" w:cs="Helvetica"/>
          <w:i/>
          <w:iCs/>
          <w:color w:val="auto"/>
          <w:sz w:val="24"/>
          <w:szCs w:val="24"/>
          <w:lang w:eastAsia="de-DE"/>
        </w:rPr>
        <w:t>XXX,XX</w:t>
      </w: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 Euro, der ab dem 01.08.2022</w:t>
      </w:r>
      <w:r w:rsidRPr="00DF2D97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 monatlich zu zahlen ist. </w:t>
      </w:r>
    </w:p>
    <w:p w:rsidR="006F0D7C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6F0D7C" w:rsidRPr="00DF2D97" w:rsidRDefault="006F0D7C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Bitte zahlen Sie diesen Betrag a</w:t>
      </w: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 xml:space="preserve">b dem 01.08.2022 </w:t>
      </w:r>
      <w:r w:rsidRPr="006F0D7C"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zusammen mit der Miete auf mein Konto.</w:t>
      </w:r>
    </w:p>
    <w:p w:rsidR="00DF2D97" w:rsidRPr="00DF2D97" w:rsidRDefault="00DF2D97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</w:p>
    <w:p w:rsidR="00DF2D97" w:rsidRPr="00DF2D97" w:rsidRDefault="00856AE2" w:rsidP="00DF2D97">
      <w:pPr>
        <w:spacing w:after="0" w:line="276" w:lineRule="auto"/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</w:pPr>
      <w:r>
        <w:rPr>
          <w:rFonts w:ascii="Helvetica" w:eastAsia="Times New Roman" w:hAnsi="Helvetica" w:cs="Helvetica"/>
          <w:color w:val="auto"/>
          <w:sz w:val="24"/>
          <w:szCs w:val="24"/>
          <w:lang w:eastAsia="de-DE"/>
        </w:rPr>
        <w:t>Sollten Sie dem Vorschlag nicht zustimmen, behalten Sie bitte die monatliche Betriebskostenvorauszahlung bei.</w:t>
      </w:r>
    </w:p>
    <w:p w:rsidR="002B4E5C" w:rsidRPr="00706EF2" w:rsidRDefault="00706EF2" w:rsidP="00706EF2">
      <w:pPr>
        <w:pStyle w:val="Gruformel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b w:val="0"/>
            <w:sz w:val="24"/>
            <w:szCs w:val="24"/>
          </w:rPr>
          <w:alias w:val="Mit freundlichen Grüßen:"/>
          <w:tag w:val="Mit freundlichen Grüßen:"/>
          <w:id w:val="-1406294513"/>
          <w:placeholder>
            <w:docPart w:val="98B0D1BD1AB742EAA0781C818E1EF9D8"/>
          </w:placeholder>
          <w:temporary/>
          <w:showingPlcHdr/>
          <w15:appearance w15:val="hidden"/>
        </w:sdtPr>
        <w:sdtEndPr/>
        <w:sdtContent>
          <w:r w:rsidR="000D5AB1" w:rsidRPr="00706EF2">
            <w:rPr>
              <w:rFonts w:ascii="Arial" w:hAnsi="Arial" w:cs="Arial"/>
              <w:b w:val="0"/>
              <w:sz w:val="24"/>
              <w:szCs w:val="24"/>
              <w:lang w:bidi="de-DE"/>
            </w:rPr>
            <w:t>Mit freundlichen Grüßen</w:t>
          </w:r>
        </w:sdtContent>
      </w:sdt>
      <w:r w:rsidR="002B4E5C" w:rsidRPr="00706EF2">
        <w:rPr>
          <w:rFonts w:ascii="Arial" w:hAnsi="Arial" w:cs="Arial"/>
          <w:b w:val="0"/>
          <w:sz w:val="24"/>
          <w:szCs w:val="24"/>
          <w:lang w:bidi="de-D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B4E5C" w:rsidRDefault="002B4E5C" w:rsidP="002B4E5C">
      <w:pPr>
        <w:pStyle w:val="Gruformel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  <w:lang w:bidi="de-DE"/>
        </w:rPr>
        <w:t>Peter Mustermann</w:t>
      </w:r>
    </w:p>
    <w:p w:rsidR="0027290D" w:rsidRDefault="0027290D" w:rsidP="0027290D">
      <w:pPr>
        <w:pStyle w:val="Unterschrift"/>
        <w:rPr>
          <w:lang w:bidi="de-DE"/>
        </w:rPr>
      </w:pPr>
      <w:hyperlink r:id="rId8" w:history="1">
        <w:r>
          <w:rPr>
            <w:lang w:bidi="de-D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9.25pt;height:270pt">
              <v:imagedata r:id="rId9" o:title="Vermietungsservice"/>
            </v:shape>
          </w:pict>
        </w:r>
      </w:hyperlink>
      <w:bookmarkStart w:id="0" w:name="_GoBack"/>
      <w:bookmarkEnd w:id="0"/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>Ihr Mieter:in hat gekündigt und Sie möchten neue nette, solide und unkomplizierte Mieter:in für Ihre Wohnung!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Sie erhalten als neuer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 xml:space="preserve"> Kunde:in einen </w:t>
      </w:r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Hammer Preis!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Als</w:t>
      </w: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 "neuer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" Kunde:in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erhalten Sie meinen: "</w:t>
      </w:r>
      <w:r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 </w:t>
      </w:r>
      <w:hyperlink r:id="rId10" w:tgtFrame="_blank" w:tooltip="Vermieter Service" w:history="1">
        <w:r w:rsidRPr="00341884">
          <w:rPr>
            <w:rStyle w:val="Hyperlink"/>
            <w:rFonts w:ascii="Arial" w:eastAsia="Times New Roman" w:hAnsi="Arial" w:cs="Arial"/>
            <w:sz w:val="27"/>
            <w:szCs w:val="27"/>
            <w:lang w:eastAsia="de-DE"/>
          </w:rPr>
          <w:t>Mieterakquise und Terminservice für Vermieter:innen</w:t>
        </w:r>
      </w:hyperlink>
      <w:r>
        <w:rPr>
          <w:rFonts w:ascii="Arial" w:eastAsia="Times New Roman" w:hAnsi="Arial" w:cs="Arial"/>
          <w:color w:val="0B77D0"/>
          <w:sz w:val="27"/>
          <w:szCs w:val="27"/>
          <w:lang w:eastAsia="de-DE"/>
        </w:rPr>
        <w:t xml:space="preserve"> 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", </w:t>
      </w:r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zum Kennenlernpreis </w:t>
      </w: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von nur 14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9,-€ 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(anstatt der üblichen </w:t>
      </w:r>
      <w:r w:rsidRPr="00A03E2A">
        <w:rPr>
          <w:rFonts w:ascii="Arial" w:eastAsia="Times New Roman" w:hAnsi="Arial" w:cs="Arial"/>
          <w:b/>
          <w:bCs/>
          <w:strike/>
          <w:color w:val="3B3F44"/>
          <w:sz w:val="33"/>
          <w:szCs w:val="33"/>
          <w:lang w:eastAsia="de-DE"/>
        </w:rPr>
        <w:t>199,-€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) zuzüglich der Anzeigenkosten.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Mein Service bietet Ihnen im Wesentlichen die komplette Maklerdienstleistung, mit dem einzigen Unterschied, dass Sie Ihre Wohnung selbst zeigen – was für die meisten Vermieter:innen ohnehin kein Problem darstellt, da die potentiellen Mieter:innen nach Ihren Kriterien von mir ausgewählt werden.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lastRenderedPageBreak/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Hier ein kurzer Überblick, wie ich Sie unterstützen kann: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27290D" w:rsidRDefault="0027290D" w:rsidP="0027290D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wähle passende, zuverlässige Mietinteressenten für die Wohnungsbesichtigung aus. (ich treffe eine Vorauswahl, sodass nur geeignete Mieter zum Besichtigungstermin eingeladen werden.</w:t>
      </w:r>
    </w:p>
    <w:p w:rsidR="0027290D" w:rsidRDefault="0027290D" w:rsidP="0027290D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vereinbare Termine gemäß Ihren zeitlichen Vorgaben und organisiere individuelle Besichtigungen.</w:t>
      </w:r>
    </w:p>
    <w:p w:rsidR="0027290D" w:rsidRDefault="0027290D" w:rsidP="0027290D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im Anschluss kümmere ich mich um die Bonitätsprüfung, Gehaltsnachweise und ähnliche Details Ihrer neuen Mieter.</w:t>
      </w:r>
    </w:p>
    <w:p w:rsidR="0027290D" w:rsidRDefault="0027290D" w:rsidP="0027290D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auf Wunsch erstelle ich einen Mietvertragsentwurf.</w:t>
      </w:r>
    </w:p>
    <w:p w:rsidR="0027290D" w:rsidRDefault="0027290D" w:rsidP="0027290D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stehe Ihnen während des gesamten Vermietungsprozesses und auch danach zur Seite.</w:t>
      </w:r>
    </w:p>
    <w:p w:rsidR="0027290D" w:rsidRDefault="0027290D" w:rsidP="0027290D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ihre Wohnung wird persönlich von mir betreut und nicht an Drittanbieter oder Callcenter weitergegeben.</w:t>
      </w:r>
    </w:p>
    <w:p w:rsidR="0027290D" w:rsidRPr="00F26D55" w:rsidRDefault="0027290D" w:rsidP="0027290D">
      <w:pPr>
        <w:pStyle w:val="Listenabsatz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KEINE Vorkasse – Sie erhalten eine Rechnung, wenn der Auftrag abgeschlossen ist.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Die Sicherheit, die Sie durch einen vor Ort anwesenden Kundenbetreuer haben, erhalten Sie bei mir ebenfalls.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auto"/>
          <w:sz w:val="27"/>
          <w:szCs w:val="27"/>
          <w:lang w:eastAsia="de-DE"/>
        </w:rPr>
        <w:t>Sie können sich auf meine über 35-jährige Erfahrung im Vermietungsbereich verlassen.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auto"/>
          <w:sz w:val="27"/>
          <w:szCs w:val="27"/>
          <w:lang w:eastAsia="de-DE"/>
        </w:rPr>
        <w:t>-----&gt;  </w:t>
      </w:r>
      <w:hyperlink r:id="rId11" w:tgtFrame="_blank" w:tooltip="Referenzen" w:history="1">
        <w:r w:rsidRPr="00A03E2A">
          <w:rPr>
            <w:rFonts w:ascii="Arial" w:eastAsia="Times New Roman" w:hAnsi="Arial" w:cs="Arial"/>
            <w:b/>
            <w:bCs/>
            <w:color w:val="auto"/>
            <w:sz w:val="27"/>
            <w:szCs w:val="27"/>
            <w:u w:val="single"/>
            <w:lang w:eastAsia="de-DE"/>
          </w:rPr>
          <w:t>Einige Referenzen finden Sie hier</w:t>
        </w:r>
      </w:hyperlink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Im Anzeigenpreis von 79,-€ für 14 Tage ist die Veröffentlichung Ihrer Wohnung in 12 Immobilienportalen enthalten, einschließlich Marktführern wie Immobilienscout und Immowelt.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So erreichen wir die größtmögliche Zielgruppe und ich habe die Möglichkeit, den besten Mieter für Ihre Wohnung zu finden.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auto"/>
          <w:sz w:val="27"/>
          <w:szCs w:val="27"/>
          <w:lang w:eastAsia="de-DE"/>
        </w:rPr>
        <w:t>Die Anzeigenkosten von 79,-€ für 2 Wochen werden 1:1 an Sie weitergegeben – ohne zusätzliche Aufschläge meinerseits.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u w:val="single"/>
          <w:lang w:eastAsia="de-DE"/>
        </w:rPr>
        <w:t>Ich behandle Ihre Wohnung, als wäre sie meine eigene.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27290D" w:rsidRPr="006E5CC1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 xml:space="preserve">Sie können mich jederzeit unter meiner persönlichen Handynummer </w:t>
      </w:r>
    </w:p>
    <w:p w:rsidR="0027290D" w:rsidRPr="006E5CC1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</w:p>
    <w:p w:rsidR="0027290D" w:rsidRPr="006E5CC1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lastRenderedPageBreak/>
        <w:t>0151 - 7500 3500 </w:t>
      </w:r>
      <w:r w:rsidRPr="006E5CC1">
        <w:rPr>
          <w:rFonts w:ascii="Arial" w:eastAsia="Times New Roman" w:hAnsi="Arial" w:cs="Arial"/>
          <w:color w:val="auto"/>
          <w:sz w:val="27"/>
          <w:szCs w:val="27"/>
          <w:lang w:eastAsia="de-DE"/>
        </w:rPr>
        <w:t xml:space="preserve"> </w:t>
      </w: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ode</w:t>
      </w:r>
      <w:r w:rsidRPr="006E5CC1">
        <w:rPr>
          <w:rFonts w:ascii="Arial" w:eastAsia="Times New Roman" w:hAnsi="Arial" w:cs="Arial"/>
          <w:color w:val="auto"/>
          <w:sz w:val="27"/>
          <w:szCs w:val="27"/>
          <w:lang w:eastAsia="de-DE"/>
        </w:rPr>
        <w:t xml:space="preserve">r Festnetznummer 07132 - 89 998 </w:t>
      </w: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 xml:space="preserve">18  erreichen </w:t>
      </w:r>
    </w:p>
    <w:p w:rsidR="0027290D" w:rsidRPr="006E5CC1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– auch nach 17:00 Uhr oder am Wochenende.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Ich bin jederzeit für Sie da!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auto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auto"/>
          <w:sz w:val="27"/>
          <w:szCs w:val="27"/>
          <w:lang w:eastAsia="de-DE"/>
        </w:rPr>
      </w:pPr>
      <w:r w:rsidRPr="006E5CC1">
        <w:rPr>
          <w:rFonts w:ascii="Arial" w:eastAsia="Times New Roman" w:hAnsi="Arial" w:cs="Arial"/>
          <w:b/>
          <w:bCs/>
          <w:color w:val="auto"/>
          <w:sz w:val="27"/>
          <w:szCs w:val="27"/>
          <w:u w:val="single"/>
          <w:lang w:eastAsia="de-DE"/>
        </w:rPr>
        <w:t xml:space="preserve">Ich würde mich freuen, </w:t>
      </w:r>
      <w:r w:rsidRPr="00A03E2A">
        <w:rPr>
          <w:rFonts w:ascii="Arial" w:eastAsia="Times New Roman" w:hAnsi="Arial" w:cs="Arial"/>
          <w:b/>
          <w:bCs/>
          <w:color w:val="auto"/>
          <w:sz w:val="27"/>
          <w:szCs w:val="27"/>
          <w:u w:val="single"/>
          <w:lang w:eastAsia="de-DE"/>
        </w:rPr>
        <w:t>für Sie tätig zu werden.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Falls Sie noch Fragen haben, stehe ich Ihnen gerne zur Verfügung.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Mit freundlichen Grüßen,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27290D" w:rsidRPr="00A03E2A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Hans Peter Seefelder</w:t>
      </w:r>
    </w:p>
    <w:p w:rsidR="0027290D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hyperlink r:id="rId12" w:tgtFrame="_blank" w:tooltip="Seefelder Immobilien" w:history="1">
        <w:r w:rsidRPr="00A03E2A">
          <w:rPr>
            <w:rFonts w:ascii="Arial" w:eastAsia="Times New Roman" w:hAnsi="Arial" w:cs="Arial"/>
            <w:color w:val="0865DC"/>
            <w:sz w:val="27"/>
            <w:szCs w:val="27"/>
            <w:u w:val="single"/>
            <w:lang w:eastAsia="de-DE"/>
          </w:rPr>
          <w:t>www.Seefelder-Immobilien.de</w:t>
        </w:r>
      </w:hyperlink>
    </w:p>
    <w:p w:rsidR="0027290D" w:rsidRDefault="0027290D" w:rsidP="0027290D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</w:p>
    <w:p w:rsidR="0027290D" w:rsidRDefault="0027290D" w:rsidP="0027290D">
      <w:pPr>
        <w:rPr>
          <w:rFonts w:ascii="Arial" w:hAnsi="Arial" w:cs="Arial"/>
          <w:color w:val="FF0000"/>
          <w:sz w:val="32"/>
          <w:szCs w:val="32"/>
        </w:rPr>
      </w:pPr>
      <w:r w:rsidRPr="00A03E2A">
        <w:rPr>
          <w:rFonts w:ascii="Arial" w:hAnsi="Arial" w:cs="Arial"/>
          <w:color w:val="FF0000"/>
          <w:sz w:val="32"/>
          <w:szCs w:val="32"/>
        </w:rPr>
        <w:t>Haben Sie schon geeignete Mietinteressenten gefunden. Dann gehen Sie kein Risiko ein und prüfen vor Mietvertragsabschluss deren Bonität.</w:t>
      </w:r>
    </w:p>
    <w:p w:rsidR="0027290D" w:rsidRPr="0027290D" w:rsidRDefault="0027290D" w:rsidP="0027290D">
      <w:pPr>
        <w:rPr>
          <w:lang w:bidi="de-DE"/>
        </w:rPr>
      </w:pPr>
      <w:hyperlink r:id="rId13" w:history="1">
        <w:r>
          <w:rPr>
            <w:lang w:bidi="de-DE"/>
          </w:rPr>
          <w:pict>
            <v:shape id="_x0000_i1026" type="#_x0000_t75" style="width:475.5pt;height:317.25pt">
              <v:imagedata r:id="rId14" o:title="Bonität neuer Mieter prüfen"/>
            </v:shape>
          </w:pict>
        </w:r>
      </w:hyperlink>
    </w:p>
    <w:p w:rsidR="0027290D" w:rsidRPr="0027290D" w:rsidRDefault="0027290D" w:rsidP="0027290D">
      <w:pPr>
        <w:rPr>
          <w:lang w:bidi="de-DE"/>
        </w:rPr>
      </w:pPr>
    </w:p>
    <w:sectPr w:rsidR="0027290D" w:rsidRPr="0027290D" w:rsidSect="00673C35">
      <w:footerReference w:type="default" r:id="rId15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4A" w:rsidRDefault="00A14C4A">
      <w:pPr>
        <w:spacing w:after="0"/>
      </w:pPr>
      <w:r>
        <w:separator/>
      </w:r>
    </w:p>
  </w:endnote>
  <w:endnote w:type="continuationSeparator" w:id="0">
    <w:p w:rsidR="00A14C4A" w:rsidRDefault="00A14C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27290D">
      <w:rPr>
        <w:noProof/>
        <w:lang w:bidi="de-DE"/>
      </w:rPr>
      <w:t>2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4A" w:rsidRDefault="00A14C4A">
      <w:pPr>
        <w:spacing w:after="0"/>
      </w:pPr>
      <w:r>
        <w:separator/>
      </w:r>
    </w:p>
  </w:footnote>
  <w:footnote w:type="continuationSeparator" w:id="0">
    <w:p w:rsidR="00A14C4A" w:rsidRDefault="00A14C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66512"/>
    <w:multiLevelType w:val="hybridMultilevel"/>
    <w:tmpl w:val="70AAB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854A5"/>
    <w:multiLevelType w:val="hybridMultilevel"/>
    <w:tmpl w:val="2ED88A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21"/>
    <w:rsid w:val="00030BD4"/>
    <w:rsid w:val="000D5AB1"/>
    <w:rsid w:val="0018037D"/>
    <w:rsid w:val="002045EB"/>
    <w:rsid w:val="0027290D"/>
    <w:rsid w:val="00293B83"/>
    <w:rsid w:val="002B4E5C"/>
    <w:rsid w:val="00302A2C"/>
    <w:rsid w:val="00381669"/>
    <w:rsid w:val="0052105A"/>
    <w:rsid w:val="005256EB"/>
    <w:rsid w:val="00605787"/>
    <w:rsid w:val="00673C35"/>
    <w:rsid w:val="006A3CE7"/>
    <w:rsid w:val="006F0D7C"/>
    <w:rsid w:val="006F50FF"/>
    <w:rsid w:val="00706EF2"/>
    <w:rsid w:val="0073607B"/>
    <w:rsid w:val="0076387D"/>
    <w:rsid w:val="007D0A2E"/>
    <w:rsid w:val="00800DAA"/>
    <w:rsid w:val="00856AE2"/>
    <w:rsid w:val="008F15C5"/>
    <w:rsid w:val="00965D17"/>
    <w:rsid w:val="00A12742"/>
    <w:rsid w:val="00A14C4A"/>
    <w:rsid w:val="00A27383"/>
    <w:rsid w:val="00A736B0"/>
    <w:rsid w:val="00B766B0"/>
    <w:rsid w:val="00C83E3C"/>
    <w:rsid w:val="00CC7DEF"/>
    <w:rsid w:val="00CD7C21"/>
    <w:rsid w:val="00D02A74"/>
    <w:rsid w:val="00D905F1"/>
    <w:rsid w:val="00DF2D97"/>
    <w:rsid w:val="00DF56DD"/>
    <w:rsid w:val="00F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21F5-9ED7-40EF-88E4-1F62F3A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  <w:style w:type="paragraph" w:styleId="Listenabsatz">
    <w:name w:val="List Paragraph"/>
    <w:basedOn w:val="Standard"/>
    <w:uiPriority w:val="34"/>
    <w:unhideWhenUsed/>
    <w:qFormat/>
    <w:rsid w:val="00CD7C21"/>
    <w:pPr>
      <w:ind w:left="720"/>
      <w:contextualSpacing/>
    </w:pPr>
  </w:style>
  <w:style w:type="character" w:customStyle="1" w:styleId="winfo">
    <w:name w:val="winfo"/>
    <w:basedOn w:val="Absatz-Standardschriftart"/>
    <w:rsid w:val="00706EF2"/>
  </w:style>
  <w:style w:type="paragraph" w:styleId="StandardWeb">
    <w:name w:val="Normal (Web)"/>
    <w:basedOn w:val="Standard"/>
    <w:uiPriority w:val="99"/>
    <w:semiHidden/>
    <w:unhideWhenUsed/>
    <w:rsid w:val="00706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felder-immobilien.de/" TargetMode="External"/><Relationship Id="rId13" Type="http://schemas.openxmlformats.org/officeDocument/2006/relationships/hyperlink" Target="https://www.seefelder-immobilien.de/bonitaet-mieter-pruef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09gw.r.bh.d.sendibt3.com/mk/cl/f/sh/1t6Af4Oj9PgrH6jttpydfmzb2ILJvZ/2GzymkkvKSXQ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efelder-immobilien.net/referenz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eefelder-immobilien.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chim%20Seefelder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DA497D1A24BF2A4C4CD267154D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01A9C-7DA0-4E46-BD59-09F4EE417793}"/>
      </w:docPartPr>
      <w:docPartBody>
        <w:p w:rsidR="00EF6375" w:rsidRDefault="0012489D">
          <w:pPr>
            <w:pStyle w:val="F97DA497D1A24BF2A4C4CD267154DBCB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98B0D1BD1AB742EAA0781C818E1EF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69A9A-CF1F-458F-994C-CB238C6944B4}"/>
      </w:docPartPr>
      <w:docPartBody>
        <w:p w:rsidR="00EF6375" w:rsidRDefault="0012489D">
          <w:pPr>
            <w:pStyle w:val="98B0D1BD1AB742EAA0781C818E1EF9D8"/>
          </w:pPr>
          <w:r>
            <w:rPr>
              <w:lang w:bidi="de-DE"/>
            </w:rPr>
            <w:t>Mit freundlichen Grüßen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D"/>
    <w:rsid w:val="0012489D"/>
    <w:rsid w:val="002F0F48"/>
    <w:rsid w:val="007C1543"/>
    <w:rsid w:val="0089319C"/>
    <w:rsid w:val="009B64AC"/>
    <w:rsid w:val="00E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928C066F9845309F2A1E430A305772">
    <w:name w:val="E2928C066F9845309F2A1E430A305772"/>
  </w:style>
  <w:style w:type="paragraph" w:customStyle="1" w:styleId="30FA902B7A0B485C899E214693273D97">
    <w:name w:val="30FA902B7A0B485C899E214693273D97"/>
  </w:style>
  <w:style w:type="paragraph" w:customStyle="1" w:styleId="F6BF4C4844E0466CA84C2A9CDAF34E23">
    <w:name w:val="F6BF4C4844E0466CA84C2A9CDAF34E23"/>
  </w:style>
  <w:style w:type="paragraph" w:customStyle="1" w:styleId="DC6A2FAAAEBD4DE09C388BC8D3BDFB85">
    <w:name w:val="DC6A2FAAAEBD4DE09C388BC8D3BDFB85"/>
  </w:style>
  <w:style w:type="paragraph" w:customStyle="1" w:styleId="6FDE29C79E614C6EB3514B5B40C81D13">
    <w:name w:val="6FDE29C79E614C6EB3514B5B40C81D13"/>
  </w:style>
  <w:style w:type="paragraph" w:customStyle="1" w:styleId="F97DA497D1A24BF2A4C4CD267154DBCB">
    <w:name w:val="F97DA497D1A24BF2A4C4CD267154DBCB"/>
  </w:style>
  <w:style w:type="paragraph" w:customStyle="1" w:styleId="DE43238478CF47428516B5ED954EFD63">
    <w:name w:val="DE43238478CF47428516B5ED954EFD63"/>
  </w:style>
  <w:style w:type="paragraph" w:customStyle="1" w:styleId="B611E5C47C41418595E31141CF99EFE3">
    <w:name w:val="B611E5C47C41418595E31141CF99EFE3"/>
  </w:style>
  <w:style w:type="paragraph" w:customStyle="1" w:styleId="07EEB26D12A549F488BF76B249F9A079">
    <w:name w:val="07EEB26D12A549F488BF76B249F9A079"/>
  </w:style>
  <w:style w:type="paragraph" w:customStyle="1" w:styleId="EB9D7BB3C86C494B9FB68C4955C707D5">
    <w:name w:val="EB9D7BB3C86C494B9FB68C4955C707D5"/>
  </w:style>
  <w:style w:type="paragraph" w:customStyle="1" w:styleId="E92D2DC98F6C497C83434DCC566A281C">
    <w:name w:val="E92D2DC98F6C497C83434DCC566A281C"/>
  </w:style>
  <w:style w:type="paragraph" w:customStyle="1" w:styleId="98B0D1BD1AB742EAA0781C818E1EF9D8">
    <w:name w:val="98B0D1BD1AB742EAA0781C818E1EF9D8"/>
  </w:style>
  <w:style w:type="paragraph" w:customStyle="1" w:styleId="D548AD7F9B1745838BDD09D7512DA519">
    <w:name w:val="D548AD7F9B1745838BDD09D7512DA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Martin Mieter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4</Pages>
  <Words>694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Joachim Seefelder</dc:creator>
  <cp:keywords/>
  <dc:description/>
  <cp:lastModifiedBy>Joachim Seefelder</cp:lastModifiedBy>
  <cp:revision>2</cp:revision>
  <dcterms:created xsi:type="dcterms:W3CDTF">2024-04-20T16:49:00Z</dcterms:created>
  <dcterms:modified xsi:type="dcterms:W3CDTF">2024-04-20T16:49:00Z</dcterms:modified>
</cp:coreProperties>
</file>